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C8" w:rsidRPr="00B07D5B" w:rsidRDefault="004360C8" w:rsidP="004360C8">
      <w:pPr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様式</w:t>
      </w:r>
      <w:r w:rsidR="000053BC" w:rsidRPr="00B07D5B">
        <w:rPr>
          <w:rFonts w:ascii="ＭＳ 明朝" w:hAnsi="ＭＳ 明朝" w:hint="eastAsia"/>
          <w:sz w:val="22"/>
          <w:szCs w:val="22"/>
        </w:rPr>
        <w:t>第</w:t>
      </w:r>
      <w:r w:rsidR="00AA16FD" w:rsidRPr="00B07D5B">
        <w:rPr>
          <w:rFonts w:ascii="ＭＳ 明朝" w:hAnsi="ＭＳ 明朝" w:hint="eastAsia"/>
          <w:sz w:val="22"/>
          <w:szCs w:val="22"/>
        </w:rPr>
        <w:t>１</w:t>
      </w:r>
      <w:r w:rsidRPr="00B07D5B">
        <w:rPr>
          <w:rFonts w:ascii="ＭＳ 明朝" w:hAnsi="ＭＳ 明朝" w:hint="eastAsia"/>
          <w:sz w:val="22"/>
          <w:szCs w:val="22"/>
        </w:rPr>
        <w:t>号</w:t>
      </w:r>
    </w:p>
    <w:p w:rsidR="004360C8" w:rsidRPr="002C2F25" w:rsidRDefault="004360C8" w:rsidP="00276C89">
      <w:pPr>
        <w:wordWrap w:val="0"/>
        <w:ind w:leftChars="2997" w:left="6796"/>
        <w:jc w:val="left"/>
        <w:rPr>
          <w:rFonts w:asciiTheme="majorEastAsia" w:eastAsiaTheme="majorEastAsia" w:hAnsiTheme="majorEastAsia"/>
          <w:sz w:val="22"/>
          <w:szCs w:val="22"/>
        </w:rPr>
      </w:pPr>
      <w:r w:rsidRPr="001A0E41">
        <w:rPr>
          <w:rFonts w:asciiTheme="minorEastAsia" w:eastAsiaTheme="minorEastAsia" w:hAnsiTheme="minorEastAsia" w:hint="eastAsia"/>
          <w:kern w:val="0"/>
          <w:sz w:val="22"/>
          <w:szCs w:val="22"/>
        </w:rPr>
        <w:t>平成</w:t>
      </w:r>
      <w:r w:rsidR="00F22C4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1A0E41">
        <w:rPr>
          <w:rFonts w:asciiTheme="minorEastAsia" w:eastAsiaTheme="minorEastAsia" w:hAnsiTheme="minorEastAsia" w:hint="eastAsia"/>
          <w:kern w:val="0"/>
          <w:sz w:val="22"/>
          <w:szCs w:val="22"/>
        </w:rPr>
        <w:t>年</w:t>
      </w:r>
      <w:r w:rsidR="00F22C4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1A0E41">
        <w:rPr>
          <w:rFonts w:asciiTheme="minorEastAsia" w:eastAsiaTheme="minorEastAsia" w:hAnsiTheme="minorEastAsia" w:hint="eastAsia"/>
          <w:kern w:val="0"/>
          <w:sz w:val="22"/>
          <w:szCs w:val="22"/>
        </w:rPr>
        <w:t>月</w:t>
      </w:r>
      <w:r w:rsidR="00F22C4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1A0E41">
        <w:rPr>
          <w:rFonts w:asciiTheme="minorEastAsia" w:eastAsiaTheme="minorEastAsia" w:hAnsiTheme="minorEastAsia" w:hint="eastAsia"/>
          <w:kern w:val="0"/>
          <w:sz w:val="22"/>
          <w:szCs w:val="22"/>
        </w:rPr>
        <w:t>日</w:t>
      </w:r>
    </w:p>
    <w:p w:rsidR="004360C8" w:rsidRPr="00F22C48" w:rsidRDefault="004360C8" w:rsidP="004360C8">
      <w:pPr>
        <w:tabs>
          <w:tab w:val="left" w:pos="6322"/>
        </w:tabs>
        <w:rPr>
          <w:rFonts w:ascii="ＭＳ 明朝" w:hAnsi="ＭＳ 明朝"/>
          <w:sz w:val="22"/>
          <w:szCs w:val="22"/>
        </w:rPr>
      </w:pPr>
    </w:p>
    <w:p w:rsidR="004360C8" w:rsidRPr="00B07D5B" w:rsidRDefault="0064740D" w:rsidP="004360C8">
      <w:pPr>
        <w:ind w:firstLineChars="100" w:firstLine="237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花巻</w:t>
      </w:r>
      <w:r w:rsidR="004360C8" w:rsidRPr="00B07D5B">
        <w:rPr>
          <w:rFonts w:ascii="ＭＳ 明朝" w:hAnsi="ＭＳ 明朝" w:hint="eastAsia"/>
          <w:sz w:val="22"/>
          <w:szCs w:val="22"/>
        </w:rPr>
        <w:t>市長　様</w:t>
      </w:r>
    </w:p>
    <w:p w:rsidR="00721376" w:rsidRPr="00B07D5B" w:rsidRDefault="00721376" w:rsidP="00721376">
      <w:pPr>
        <w:wordWrap w:val="0"/>
        <w:jc w:val="left"/>
        <w:rPr>
          <w:rFonts w:ascii="ＭＳ 明朝" w:hAnsi="ＭＳ 明朝"/>
          <w:sz w:val="22"/>
          <w:szCs w:val="22"/>
        </w:rPr>
      </w:pPr>
    </w:p>
    <w:p w:rsidR="00990211" w:rsidRPr="00B07D5B" w:rsidRDefault="00990211" w:rsidP="00990211">
      <w:pPr>
        <w:spacing w:line="360" w:lineRule="auto"/>
        <w:ind w:leftChars="2248" w:left="5097"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 xml:space="preserve">住　　所　</w:t>
      </w:r>
    </w:p>
    <w:p w:rsidR="004360C8" w:rsidRPr="00B07D5B" w:rsidRDefault="004360C8" w:rsidP="00990211">
      <w:pPr>
        <w:spacing w:line="360" w:lineRule="auto"/>
        <w:ind w:leftChars="2248" w:left="5097"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 xml:space="preserve">名　</w:t>
      </w:r>
      <w:r w:rsidR="00990211" w:rsidRPr="00B07D5B">
        <w:rPr>
          <w:rFonts w:ascii="ＭＳ 明朝" w:hAnsi="ＭＳ 明朝" w:hint="eastAsia"/>
          <w:sz w:val="22"/>
          <w:szCs w:val="22"/>
        </w:rPr>
        <w:t xml:space="preserve">　</w:t>
      </w:r>
      <w:r w:rsidRPr="00B07D5B">
        <w:rPr>
          <w:rFonts w:ascii="ＭＳ 明朝" w:hAnsi="ＭＳ 明朝" w:hint="eastAsia"/>
          <w:sz w:val="22"/>
          <w:szCs w:val="22"/>
        </w:rPr>
        <w:t xml:space="preserve">称  </w:t>
      </w:r>
    </w:p>
    <w:p w:rsidR="004360C8" w:rsidRPr="00B07D5B" w:rsidRDefault="00990211" w:rsidP="00990211">
      <w:pPr>
        <w:spacing w:line="360" w:lineRule="auto"/>
        <w:ind w:leftChars="2248" w:left="5097"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 xml:space="preserve">　　　</w:t>
      </w:r>
      <w:r w:rsidR="00721376" w:rsidRPr="00B07D5B">
        <w:rPr>
          <w:rFonts w:ascii="ＭＳ 明朝" w:hAnsi="ＭＳ 明朝" w:hint="eastAsia"/>
          <w:sz w:val="22"/>
          <w:szCs w:val="22"/>
        </w:rPr>
        <w:t xml:space="preserve">　</w:t>
      </w:r>
      <w:r w:rsidRPr="00B07D5B">
        <w:rPr>
          <w:rFonts w:ascii="ＭＳ 明朝" w:hAnsi="ＭＳ 明朝" w:hint="eastAsia"/>
          <w:sz w:val="22"/>
          <w:szCs w:val="22"/>
        </w:rPr>
        <w:t xml:space="preserve">　</w:t>
      </w:r>
      <w:r w:rsidR="00F22C48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B07D5B">
        <w:rPr>
          <w:rFonts w:ascii="ＭＳ 明朝" w:hAnsi="ＭＳ 明朝" w:hint="eastAsia"/>
          <w:sz w:val="22"/>
          <w:szCs w:val="22"/>
        </w:rPr>
        <w:t xml:space="preserve">　</w:t>
      </w:r>
      <w:r w:rsidR="004360C8" w:rsidRPr="00B07D5B">
        <w:rPr>
          <w:rFonts w:ascii="ＭＳ 明朝" w:hAnsi="ＭＳ 明朝" w:hint="eastAsia"/>
          <w:sz w:val="22"/>
          <w:szCs w:val="22"/>
        </w:rPr>
        <w:t xml:space="preserve">　</w:t>
      </w:r>
      <w:r w:rsidR="00721376" w:rsidRPr="00B07D5B">
        <w:rPr>
          <w:rFonts w:ascii="ＭＳ 明朝" w:hAnsi="ＭＳ 明朝"/>
          <w:sz w:val="22"/>
          <w:szCs w:val="22"/>
        </w:rPr>
        <w:fldChar w:fldCharType="begin"/>
      </w:r>
      <w:r w:rsidR="00721376" w:rsidRPr="00B07D5B">
        <w:rPr>
          <w:rFonts w:ascii="ＭＳ 明朝" w:hAnsi="ＭＳ 明朝"/>
          <w:sz w:val="22"/>
          <w:szCs w:val="22"/>
        </w:rPr>
        <w:instrText xml:space="preserve"> </w:instrText>
      </w:r>
      <w:r w:rsidR="00721376" w:rsidRPr="00B07D5B">
        <w:rPr>
          <w:rFonts w:ascii="ＭＳ 明朝" w:hAnsi="ＭＳ 明朝" w:hint="eastAsia"/>
          <w:sz w:val="22"/>
          <w:szCs w:val="22"/>
        </w:rPr>
        <w:instrText>eq \o\ac(○,</w:instrText>
      </w:r>
      <w:r w:rsidR="00721376" w:rsidRPr="00B07D5B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="00721376" w:rsidRPr="00B07D5B">
        <w:rPr>
          <w:rFonts w:ascii="ＭＳ 明朝" w:hAnsi="ＭＳ 明朝" w:hint="eastAsia"/>
          <w:sz w:val="22"/>
          <w:szCs w:val="22"/>
        </w:rPr>
        <w:instrText>)</w:instrText>
      </w:r>
      <w:r w:rsidR="00721376" w:rsidRPr="00B07D5B">
        <w:rPr>
          <w:rFonts w:ascii="ＭＳ 明朝" w:hAnsi="ＭＳ 明朝"/>
          <w:sz w:val="22"/>
          <w:szCs w:val="22"/>
        </w:rPr>
        <w:fldChar w:fldCharType="end"/>
      </w:r>
      <w:r w:rsidRPr="00B07D5B">
        <w:rPr>
          <w:rFonts w:ascii="ＭＳ 明朝" w:hAnsi="ＭＳ 明朝" w:hint="eastAsia"/>
          <w:sz w:val="22"/>
          <w:szCs w:val="22"/>
        </w:rPr>
        <w:t xml:space="preserve">　</w:t>
      </w:r>
    </w:p>
    <w:p w:rsidR="004360C8" w:rsidRPr="00B07D5B" w:rsidRDefault="00990211" w:rsidP="00990211">
      <w:pPr>
        <w:spacing w:line="360" w:lineRule="auto"/>
        <w:ind w:leftChars="2248" w:left="5097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 xml:space="preserve">電話番号　</w:t>
      </w:r>
      <w:r w:rsidR="00F22C48">
        <w:rPr>
          <w:rFonts w:ascii="ＭＳ 明朝" w:hAnsi="ＭＳ 明朝" w:hint="eastAsia"/>
          <w:sz w:val="22"/>
          <w:szCs w:val="22"/>
        </w:rPr>
        <w:t xml:space="preserve">　　　　</w:t>
      </w:r>
      <w:r w:rsidR="00712029" w:rsidRPr="001A0E4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22C4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12029" w:rsidRPr="001A0E4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360C8" w:rsidRPr="00B07D5B" w:rsidRDefault="004360C8" w:rsidP="00990211">
      <w:pPr>
        <w:spacing w:line="360" w:lineRule="auto"/>
        <w:rPr>
          <w:rFonts w:ascii="ＭＳ 明朝" w:hAnsi="ＭＳ 明朝"/>
          <w:sz w:val="22"/>
          <w:szCs w:val="22"/>
        </w:rPr>
      </w:pPr>
    </w:p>
    <w:p w:rsidR="004360C8" w:rsidRPr="00B07D5B" w:rsidRDefault="0064740D" w:rsidP="00567FF2">
      <w:pPr>
        <w:spacing w:line="300" w:lineRule="auto"/>
        <w:jc w:val="center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花巻市産野生コゴミ</w:t>
      </w:r>
      <w:r w:rsidR="004360C8" w:rsidRPr="00B07D5B">
        <w:rPr>
          <w:rFonts w:ascii="ＭＳ 明朝" w:hAnsi="ＭＳ 明朝" w:hint="eastAsia"/>
          <w:sz w:val="22"/>
          <w:szCs w:val="22"/>
        </w:rPr>
        <w:t>集出荷</w:t>
      </w:r>
      <w:r w:rsidR="00712029">
        <w:rPr>
          <w:rFonts w:ascii="ＭＳ 明朝" w:hAnsi="ＭＳ 明朝" w:hint="eastAsia"/>
          <w:sz w:val="22"/>
          <w:szCs w:val="22"/>
        </w:rPr>
        <w:t>（</w:t>
      </w:r>
      <w:r w:rsidR="004360C8" w:rsidRPr="00B07D5B">
        <w:rPr>
          <w:rFonts w:ascii="ＭＳ 明朝" w:hAnsi="ＭＳ 明朝" w:hint="eastAsia"/>
          <w:sz w:val="22"/>
          <w:szCs w:val="22"/>
        </w:rPr>
        <w:t>変更</w:t>
      </w:r>
      <w:r w:rsidR="00712029">
        <w:rPr>
          <w:rFonts w:ascii="ＭＳ 明朝" w:hAnsi="ＭＳ 明朝" w:hint="eastAsia"/>
          <w:sz w:val="22"/>
          <w:szCs w:val="22"/>
        </w:rPr>
        <w:t>）</w:t>
      </w:r>
      <w:r w:rsidR="004360C8" w:rsidRPr="00B07D5B">
        <w:rPr>
          <w:rFonts w:ascii="ＭＳ 明朝" w:hAnsi="ＭＳ 明朝" w:hint="eastAsia"/>
          <w:sz w:val="22"/>
          <w:szCs w:val="22"/>
        </w:rPr>
        <w:t>届出書</w:t>
      </w:r>
    </w:p>
    <w:p w:rsidR="004360C8" w:rsidRPr="00B07D5B" w:rsidRDefault="0064740D" w:rsidP="00567FF2">
      <w:pPr>
        <w:tabs>
          <w:tab w:val="left" w:pos="9640"/>
        </w:tabs>
        <w:kinsoku w:val="0"/>
        <w:autoSpaceDE w:val="0"/>
        <w:autoSpaceDN w:val="0"/>
        <w:spacing w:line="300" w:lineRule="auto"/>
        <w:ind w:right="-2" w:firstLineChars="100" w:firstLine="237"/>
        <w:rPr>
          <w:rFonts w:ascii="ＭＳ 明朝" w:hAnsi="ＭＳ 明朝"/>
          <w:spacing w:val="16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花巻市産野生コゴミ</w:t>
      </w:r>
      <w:r w:rsidR="004360C8" w:rsidRPr="00B07D5B">
        <w:rPr>
          <w:rFonts w:ascii="ＭＳ 明朝" w:hAnsi="ＭＳ 明朝" w:hint="eastAsia"/>
          <w:sz w:val="22"/>
          <w:szCs w:val="22"/>
        </w:rPr>
        <w:t>の集出荷にあたり、関係書類を添付のうえ届出します。</w:t>
      </w:r>
    </w:p>
    <w:p w:rsidR="004360C8" w:rsidRPr="00B07D5B" w:rsidRDefault="004360C8" w:rsidP="00567FF2">
      <w:pPr>
        <w:widowControl/>
        <w:shd w:val="clear" w:color="auto" w:fill="FFFFFF"/>
        <w:spacing w:line="30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B07D5B">
        <w:rPr>
          <w:rFonts w:ascii="ＭＳ 明朝" w:hAnsi="ＭＳ 明朝" w:cs="ＭＳ Ｐゴシック" w:hint="eastAsia"/>
          <w:kern w:val="0"/>
          <w:sz w:val="22"/>
          <w:szCs w:val="22"/>
        </w:rPr>
        <w:t>記</w:t>
      </w:r>
    </w:p>
    <w:p w:rsidR="004360C8" w:rsidRPr="00B07D5B" w:rsidRDefault="004360C8" w:rsidP="00567FF2">
      <w:pPr>
        <w:widowControl/>
        <w:shd w:val="clear" w:color="auto" w:fill="FFFFFF"/>
        <w:spacing w:line="30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B07D5B">
        <w:rPr>
          <w:rFonts w:ascii="ＭＳ 明朝" w:hAnsi="ＭＳ 明朝" w:cs="ＭＳ Ｐゴシック" w:hint="eastAsia"/>
          <w:kern w:val="0"/>
          <w:sz w:val="22"/>
          <w:szCs w:val="22"/>
        </w:rPr>
        <w:t>１　添付書類</w:t>
      </w:r>
    </w:p>
    <w:p w:rsidR="004360C8" w:rsidRPr="00B07D5B" w:rsidRDefault="0064740D" w:rsidP="00567FF2">
      <w:pPr>
        <w:widowControl/>
        <w:shd w:val="clear" w:color="auto" w:fill="FFFFFF"/>
        <w:spacing w:line="300" w:lineRule="auto"/>
        <w:ind w:firstLineChars="200" w:firstLine="473"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t>花巻市産野生コゴミ</w:t>
      </w:r>
      <w:r w:rsidR="004360C8" w:rsidRPr="00B07D5B">
        <w:rPr>
          <w:rFonts w:ascii="ＭＳ 明朝" w:hAnsi="ＭＳ 明朝" w:hint="eastAsia"/>
          <w:sz w:val="22"/>
          <w:szCs w:val="22"/>
        </w:rPr>
        <w:t>採取・集出荷者台帳</w:t>
      </w:r>
    </w:p>
    <w:p w:rsidR="00D47D09" w:rsidRPr="00B07D5B" w:rsidRDefault="00D47D09" w:rsidP="00567FF2">
      <w:pPr>
        <w:widowControl/>
        <w:shd w:val="clear" w:color="auto" w:fill="FFFFFF"/>
        <w:spacing w:line="30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990211" w:rsidRPr="00B07D5B" w:rsidRDefault="00990211" w:rsidP="00990211">
      <w:pPr>
        <w:widowControl/>
        <w:shd w:val="clear" w:color="auto" w:fill="FFFFFF"/>
        <w:snapToGrid w:val="0"/>
        <w:spacing w:line="320" w:lineRule="exact"/>
        <w:jc w:val="left"/>
        <w:rPr>
          <w:rFonts w:ascii="ＭＳ 明朝" w:hAnsi="ＭＳ 明朝" w:cs="ＭＳ Ｐゴシック"/>
          <w:kern w:val="0"/>
          <w:sz w:val="28"/>
          <w:szCs w:val="28"/>
        </w:rPr>
      </w:pPr>
      <w:r w:rsidRPr="00B07D5B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花巻市記入欄</w:t>
      </w:r>
    </w:p>
    <w:tbl>
      <w:tblPr>
        <w:tblpPr w:leftFromText="142" w:rightFromText="142" w:vertAnchor="text" w:horzAnchor="margin" w:tblpX="241" w:tblpY="79"/>
        <w:tblW w:w="931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B07D5B" w:rsidRPr="00B07D5B" w:rsidTr="008A6B0F">
        <w:trPr>
          <w:trHeight w:val="5611"/>
        </w:trPr>
        <w:tc>
          <w:tcPr>
            <w:tcW w:w="9313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</w:tcPr>
          <w:p w:rsidR="00990211" w:rsidRPr="00B07D5B" w:rsidRDefault="00990211" w:rsidP="008A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B07D5B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花巻市確認内容</w:t>
            </w:r>
          </w:p>
          <w:p w:rsidR="00990211" w:rsidRPr="00B07D5B" w:rsidRDefault="00990211" w:rsidP="008A6B0F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7D5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　届出受理年月日について</w:t>
            </w:r>
          </w:p>
          <w:p w:rsidR="00990211" w:rsidRPr="00B07D5B" w:rsidRDefault="00990211" w:rsidP="008A6B0F">
            <w:pPr>
              <w:widowControl/>
              <w:spacing w:line="320" w:lineRule="exact"/>
              <w:ind w:left="237" w:hangingChars="100" w:hanging="23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7D5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提出された書類の内容を確認し、花巻市産野生コゴミ集出荷者として、下記に押印された日付により、届出を受理します。</w:t>
            </w:r>
          </w:p>
          <w:tbl>
            <w:tblPr>
              <w:tblW w:w="4820" w:type="dxa"/>
              <w:tblInd w:w="2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1"/>
              <w:gridCol w:w="1819"/>
            </w:tblGrid>
            <w:tr w:rsidR="00B07D5B" w:rsidRPr="00B07D5B" w:rsidTr="00990211">
              <w:trPr>
                <w:trHeight w:val="404"/>
              </w:trPr>
              <w:tc>
                <w:tcPr>
                  <w:tcW w:w="3001" w:type="dxa"/>
                  <w:vMerge w:val="restart"/>
                  <w:shd w:val="clear" w:color="auto" w:fill="auto"/>
                </w:tcPr>
                <w:p w:rsidR="00990211" w:rsidRPr="00B07D5B" w:rsidRDefault="00990211" w:rsidP="00F22C48">
                  <w:pPr>
                    <w:framePr w:hSpace="142" w:wrap="around" w:vAnchor="text" w:hAnchor="margin" w:x="241" w:y="79"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990211" w:rsidRPr="00B07D5B" w:rsidRDefault="00990211" w:rsidP="00F22C48">
                  <w:pPr>
                    <w:framePr w:hSpace="142" w:wrap="around" w:vAnchor="text" w:hAnchor="margin" w:x="241" w:y="79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B07D5B">
                    <w:rPr>
                      <w:rFonts w:ascii="ＭＳ 明朝" w:hAnsi="ＭＳ 明朝" w:hint="eastAsia"/>
                      <w:sz w:val="22"/>
                      <w:szCs w:val="22"/>
                    </w:rPr>
                    <w:t>台帳番号</w:t>
                  </w:r>
                </w:p>
              </w:tc>
            </w:tr>
            <w:tr w:rsidR="00B07D5B" w:rsidRPr="00B07D5B" w:rsidTr="00990211">
              <w:trPr>
                <w:trHeight w:val="2466"/>
              </w:trPr>
              <w:tc>
                <w:tcPr>
                  <w:tcW w:w="3001" w:type="dxa"/>
                  <w:vMerge/>
                  <w:shd w:val="clear" w:color="auto" w:fill="auto"/>
                </w:tcPr>
                <w:p w:rsidR="00990211" w:rsidRPr="00B07D5B" w:rsidRDefault="00990211" w:rsidP="00F22C48">
                  <w:pPr>
                    <w:framePr w:hSpace="142" w:wrap="around" w:vAnchor="text" w:hAnchor="margin" w:x="241" w:y="79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990211" w:rsidRPr="00B07D5B" w:rsidRDefault="00990211" w:rsidP="00F22C48">
                  <w:pPr>
                    <w:framePr w:hSpace="142" w:wrap="around" w:vAnchor="text" w:hAnchor="margin" w:x="241" w:y="79"/>
                    <w:widowControl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990211" w:rsidRPr="00B07D5B" w:rsidRDefault="00990211" w:rsidP="008A6B0F">
            <w:pPr>
              <w:ind w:leftChars="18" w:left="514" w:hangingChars="200" w:hanging="473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7D5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　集荷の管理について</w:t>
            </w:r>
          </w:p>
          <w:p w:rsidR="00990211" w:rsidRPr="00B07D5B" w:rsidRDefault="00990211" w:rsidP="00E00D08">
            <w:pPr>
              <w:autoSpaceDE w:val="0"/>
              <w:autoSpaceDN w:val="0"/>
              <w:ind w:leftChars="100" w:left="227" w:firstLineChars="100" w:firstLine="237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貴所属の生産者について、花巻市産野生コゴミ採取等管理簿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様式</w:t>
            </w:r>
            <w:r w:rsidR="00E00D08">
              <w:rPr>
                <w:rFonts w:ascii="ＭＳ 明朝" w:hAnsi="ＭＳ 明朝" w:hint="eastAsia"/>
                <w:sz w:val="22"/>
                <w:szCs w:val="22"/>
              </w:rPr>
              <w:t>第３号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E00D08">
              <w:rPr>
                <w:rFonts w:ascii="ＭＳ 明朝" w:hAnsi="ＭＳ 明朝" w:hint="eastAsia"/>
                <w:sz w:val="22"/>
                <w:szCs w:val="22"/>
              </w:rPr>
              <w:t>より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記録・管理を行うよう、お願いします。</w:t>
            </w:r>
          </w:p>
        </w:tc>
      </w:tr>
    </w:tbl>
    <w:p w:rsidR="004360C8" w:rsidRPr="00B07D5B" w:rsidRDefault="00567FF2" w:rsidP="004360C8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※上記点線の枠内</w:t>
      </w:r>
      <w:r w:rsidR="004360C8" w:rsidRPr="00B07D5B">
        <w:rPr>
          <w:rFonts w:ascii="ＭＳ 明朝" w:hAnsi="ＭＳ 明朝" w:cs="ＭＳ Ｐゴシック" w:hint="eastAsia"/>
          <w:kern w:val="0"/>
          <w:sz w:val="22"/>
          <w:szCs w:val="22"/>
        </w:rPr>
        <w:t>は、</w:t>
      </w:r>
      <w:r w:rsidR="0064740D" w:rsidRPr="00B07D5B">
        <w:rPr>
          <w:rFonts w:ascii="ＭＳ 明朝" w:hAnsi="ＭＳ 明朝" w:cs="ＭＳ Ｐゴシック" w:hint="eastAsia"/>
          <w:kern w:val="0"/>
          <w:sz w:val="22"/>
          <w:szCs w:val="22"/>
        </w:rPr>
        <w:t>花巻</w:t>
      </w:r>
      <w:r w:rsidR="004360C8" w:rsidRPr="00B07D5B">
        <w:rPr>
          <w:rFonts w:ascii="ＭＳ 明朝" w:hAnsi="ＭＳ 明朝" w:cs="ＭＳ Ｐゴシック" w:hint="eastAsia"/>
          <w:kern w:val="0"/>
          <w:sz w:val="22"/>
          <w:szCs w:val="22"/>
        </w:rPr>
        <w:t>市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が記入</w:t>
      </w:r>
      <w:r w:rsidR="004360C8" w:rsidRPr="00B07D5B">
        <w:rPr>
          <w:rFonts w:ascii="ＭＳ 明朝" w:hAnsi="ＭＳ 明朝" w:cs="ＭＳ Ｐゴシック" w:hint="eastAsia"/>
          <w:kern w:val="0"/>
          <w:sz w:val="22"/>
          <w:szCs w:val="22"/>
        </w:rPr>
        <w:t>します。</w:t>
      </w:r>
    </w:p>
    <w:p w:rsidR="000053BC" w:rsidRPr="00B07D5B" w:rsidRDefault="000053BC" w:rsidP="002F41E6">
      <w:pPr>
        <w:autoSpaceDE w:val="0"/>
        <w:autoSpaceDN w:val="0"/>
        <w:ind w:firstLineChars="100" w:firstLine="237"/>
        <w:rPr>
          <w:rFonts w:ascii="ＭＳ 明朝" w:hAnsi="ＭＳ 明朝"/>
          <w:sz w:val="22"/>
          <w:szCs w:val="22"/>
        </w:rPr>
        <w:sectPr w:rsidR="000053BC" w:rsidRPr="00B07D5B" w:rsidSect="00990211">
          <w:pgSz w:w="11906" w:h="16838" w:code="9"/>
          <w:pgMar w:top="1418" w:right="851" w:bottom="1418" w:left="1418" w:header="851" w:footer="992" w:gutter="0"/>
          <w:cols w:space="425"/>
          <w:docGrid w:type="linesAndChars" w:linePitch="350" w:charSpace="3430"/>
        </w:sectPr>
      </w:pPr>
    </w:p>
    <w:p w:rsidR="001E31D3" w:rsidRPr="00B07D5B" w:rsidRDefault="001E31D3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B07D5B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0053BC" w:rsidRPr="00B07D5B">
        <w:rPr>
          <w:rFonts w:ascii="ＭＳ 明朝" w:hAnsi="ＭＳ 明朝" w:hint="eastAsia"/>
          <w:sz w:val="22"/>
          <w:szCs w:val="22"/>
        </w:rPr>
        <w:t>第２</w:t>
      </w:r>
      <w:r w:rsidRPr="00B07D5B">
        <w:rPr>
          <w:rFonts w:ascii="ＭＳ 明朝" w:hAnsi="ＭＳ 明朝" w:hint="eastAsia"/>
          <w:sz w:val="22"/>
          <w:szCs w:val="22"/>
        </w:rPr>
        <w:t>号</w:t>
      </w:r>
    </w:p>
    <w:p w:rsidR="00630875" w:rsidRPr="00D52556" w:rsidRDefault="00630875" w:rsidP="00D52556">
      <w:pPr>
        <w:spacing w:line="0" w:lineRule="atLeast"/>
        <w:rPr>
          <w:rFonts w:ascii="ＭＳ 明朝" w:hAnsi="ＭＳ 明朝"/>
          <w:sz w:val="22"/>
          <w:szCs w:val="22"/>
        </w:rPr>
      </w:pPr>
    </w:p>
    <w:p w:rsidR="001E31D3" w:rsidRPr="00B07D5B" w:rsidRDefault="0064740D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B07D5B">
        <w:rPr>
          <w:rFonts w:ascii="ＭＳ 明朝" w:hAnsi="ＭＳ 明朝" w:hint="eastAsia"/>
          <w:sz w:val="32"/>
          <w:szCs w:val="32"/>
        </w:rPr>
        <w:t>花巻市産野生コゴミ</w:t>
      </w:r>
      <w:r w:rsidR="00F25515" w:rsidRPr="00B07D5B">
        <w:rPr>
          <w:rFonts w:ascii="ＭＳ 明朝" w:hAnsi="ＭＳ 明朝" w:hint="eastAsia"/>
          <w:sz w:val="32"/>
          <w:szCs w:val="32"/>
        </w:rPr>
        <w:t>採取・</w:t>
      </w:r>
      <w:r w:rsidR="001E31D3" w:rsidRPr="00B07D5B">
        <w:rPr>
          <w:rFonts w:ascii="ＭＳ 明朝" w:hAnsi="ＭＳ 明朝" w:hint="eastAsia"/>
          <w:sz w:val="32"/>
          <w:szCs w:val="32"/>
        </w:rPr>
        <w:t>集</w:t>
      </w:r>
      <w:r w:rsidR="006D2D0B" w:rsidRPr="00B07D5B">
        <w:rPr>
          <w:rFonts w:ascii="ＭＳ 明朝" w:hAnsi="ＭＳ 明朝" w:hint="eastAsia"/>
          <w:sz w:val="32"/>
          <w:szCs w:val="32"/>
        </w:rPr>
        <w:t>出荷</w:t>
      </w:r>
      <w:r w:rsidR="001C49E5" w:rsidRPr="00B07D5B">
        <w:rPr>
          <w:rFonts w:ascii="ＭＳ 明朝" w:hAnsi="ＭＳ 明朝" w:hint="eastAsia"/>
          <w:sz w:val="32"/>
          <w:szCs w:val="32"/>
        </w:rPr>
        <w:t>者</w:t>
      </w:r>
      <w:r w:rsidR="001E31D3" w:rsidRPr="00B07D5B">
        <w:rPr>
          <w:rFonts w:ascii="ＭＳ 明朝" w:hAnsi="ＭＳ 明朝" w:hint="eastAsia"/>
          <w:sz w:val="32"/>
          <w:szCs w:val="32"/>
        </w:rPr>
        <w:t>台帳</w:t>
      </w:r>
    </w:p>
    <w:p w:rsidR="00630875" w:rsidRPr="00D52556" w:rsidRDefault="00630875" w:rsidP="00D52556">
      <w:pPr>
        <w:spacing w:line="0" w:lineRule="atLeast"/>
        <w:rPr>
          <w:rFonts w:ascii="ＭＳ 明朝" w:hAnsi="ＭＳ 明朝"/>
          <w:sz w:val="22"/>
          <w:szCs w:val="22"/>
        </w:rPr>
      </w:pPr>
    </w:p>
    <w:tbl>
      <w:tblPr>
        <w:tblW w:w="5387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</w:tblGrid>
      <w:tr w:rsidR="001E31D3" w:rsidRPr="00B07D5B" w:rsidTr="004D7026">
        <w:trPr>
          <w:trHeight w:val="86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1D3" w:rsidRPr="00B07D5B" w:rsidRDefault="001E31D3" w:rsidP="000F330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届出番号</w:t>
            </w:r>
          </w:p>
          <w:p w:rsidR="001E31D3" w:rsidRPr="00B07D5B" w:rsidRDefault="001E31D3" w:rsidP="000F3304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64740D" w:rsidRPr="00B07D5B">
              <w:rPr>
                <w:rFonts w:ascii="ＭＳ 明朝" w:hAnsi="ＭＳ 明朝" w:hint="eastAsia"/>
                <w:sz w:val="22"/>
                <w:szCs w:val="22"/>
              </w:rPr>
              <w:t>花巻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市で記載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1D3" w:rsidRPr="00B07D5B" w:rsidRDefault="001E31D3" w:rsidP="000F3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30875" w:rsidRDefault="00630875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92AD2" w:rsidRDefault="00992AD2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92AD2" w:rsidRPr="002C2F25" w:rsidRDefault="00992AD2" w:rsidP="002C2F25">
      <w:pPr>
        <w:spacing w:line="480" w:lineRule="auto"/>
        <w:ind w:leftChars="2057" w:left="510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作成年月日　　</w:t>
      </w:r>
      <w:r w:rsidR="002C2F25" w:rsidRPr="00F22C48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平成</w:t>
      </w:r>
      <w:r w:rsidR="00F22C48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 xml:space="preserve">　　</w:t>
      </w:r>
      <w:r w:rsidR="002C2F25" w:rsidRPr="00F22C48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年</w:t>
      </w:r>
      <w:r w:rsidR="00F22C48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 xml:space="preserve">　　</w:t>
      </w:r>
      <w:r w:rsidR="002C2F25" w:rsidRPr="00F22C48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月</w:t>
      </w:r>
      <w:r w:rsidR="00F22C48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 xml:space="preserve">　　</w:t>
      </w:r>
      <w:r w:rsidR="002C2F25" w:rsidRPr="00F22C48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日</w:t>
      </w:r>
    </w:p>
    <w:p w:rsidR="00992AD2" w:rsidRDefault="00992AD2" w:rsidP="00992AD2">
      <w:pPr>
        <w:spacing w:line="480" w:lineRule="auto"/>
        <w:ind w:leftChars="2057" w:left="510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作成者氏名</w:t>
      </w:r>
      <w:r w:rsidR="002C2F25">
        <w:rPr>
          <w:rFonts w:ascii="ＭＳ 明朝" w:hAnsi="ＭＳ 明朝" w:hint="eastAsia"/>
          <w:sz w:val="22"/>
          <w:szCs w:val="22"/>
        </w:rPr>
        <w:t xml:space="preserve">　　</w:t>
      </w:r>
    </w:p>
    <w:p w:rsidR="001E31D3" w:rsidRPr="00B07D5B" w:rsidRDefault="001E31D3" w:rsidP="00826640">
      <w:pPr>
        <w:spacing w:line="0" w:lineRule="atLeast"/>
        <w:ind w:leftChars="171" w:left="424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88"/>
      </w:tblGrid>
      <w:tr w:rsidR="00B07D5B" w:rsidRPr="00B07D5B" w:rsidTr="004D7026">
        <w:trPr>
          <w:trHeight w:val="624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875" w:rsidRPr="00B07D5B" w:rsidRDefault="00630875" w:rsidP="00B912DC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名称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875" w:rsidRPr="002C2F25" w:rsidRDefault="00630875" w:rsidP="00186A7D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07D5B" w:rsidRPr="00B07D5B" w:rsidTr="004D7026">
        <w:trPr>
          <w:trHeight w:val="624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75" w:rsidRPr="00B07D5B" w:rsidRDefault="00630875" w:rsidP="00B912DC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71202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875" w:rsidRPr="002C2F25" w:rsidRDefault="00630875" w:rsidP="00117DD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82B92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52556">
              <w:rPr>
                <w:rFonts w:ascii="ＭＳ 明朝" w:hAnsi="ＭＳ 明朝" w:hint="eastAsia"/>
                <w:kern w:val="0"/>
                <w:sz w:val="22"/>
                <w:szCs w:val="22"/>
              </w:rPr>
              <w:t>連</w:t>
            </w:r>
            <w:r w:rsidR="00D82B9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D52556">
              <w:rPr>
                <w:rFonts w:ascii="ＭＳ 明朝" w:hAnsi="ＭＳ 明朝" w:hint="eastAsia"/>
                <w:kern w:val="0"/>
                <w:sz w:val="22"/>
                <w:szCs w:val="22"/>
              </w:rPr>
              <w:t>絡</w:t>
            </w:r>
            <w:r w:rsidR="00D82B9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D52556">
              <w:rPr>
                <w:rFonts w:ascii="ＭＳ 明朝" w:hAnsi="ＭＳ 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F22C4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　話　</w:t>
            </w:r>
            <w:r w:rsidR="00F22C4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2C2F25" w:rsidRPr="00F22C48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F22C48" w:rsidRPr="00F22C48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F22C4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C2F25" w:rsidRPr="00F22C48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D52556" w:rsidRDefault="00712029" w:rsidP="00D52556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F22C4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ＦＡＸ　</w:t>
            </w:r>
            <w:r w:rsidR="00F22C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22C4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F22C48" w:rsidRPr="00F22C48">
              <w:rPr>
                <w:rFonts w:asciiTheme="majorEastAsia" w:eastAsiaTheme="majorEastAsia" w:hAnsiTheme="majorEastAsia" w:hint="eastAsia"/>
                <w:sz w:val="24"/>
              </w:rPr>
              <w:t xml:space="preserve">（　　</w:t>
            </w:r>
            <w:r w:rsidR="00F22C4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22C48" w:rsidRPr="00F22C48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2029" w:rsidRPr="00D52556" w:rsidRDefault="00712029" w:rsidP="00D52556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F22C4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 w:rsidR="001A4F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22C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82B92">
            <w:pPr>
              <w:jc w:val="distribute"/>
            </w:pPr>
            <w:r w:rsidRPr="00B07D5B">
              <w:rPr>
                <w:rFonts w:hint="eastAsia"/>
              </w:rPr>
              <w:t>代表者連絡先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F22C4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hint="eastAsia"/>
              </w:rPr>
              <w:t>代表者氏名</w:t>
            </w:r>
            <w:r w:rsidR="001A4F8F">
              <w:rPr>
                <w:rFonts w:hint="eastAsia"/>
              </w:rPr>
              <w:t xml:space="preserve"> 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F22C4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　話　　</w:t>
            </w:r>
            <w:r w:rsidR="00F22C4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F22C48" w:rsidRPr="00F22C48">
              <w:rPr>
                <w:rFonts w:asciiTheme="majorEastAsia" w:eastAsiaTheme="majorEastAsia" w:hAnsiTheme="majorEastAsia" w:hint="eastAsia"/>
                <w:sz w:val="24"/>
              </w:rPr>
              <w:t xml:space="preserve">（　　　</w:t>
            </w:r>
            <w:r w:rsidR="00F22C4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22C48" w:rsidRPr="00F22C48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F22C4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ＦＡＸ　　</w:t>
            </w:r>
            <w:r w:rsidR="00F22C4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F22C48" w:rsidRPr="00F22C48">
              <w:rPr>
                <w:rFonts w:asciiTheme="majorEastAsia" w:eastAsiaTheme="majorEastAsia" w:hAnsiTheme="majorEastAsia" w:hint="eastAsia"/>
                <w:sz w:val="24"/>
              </w:rPr>
              <w:t xml:space="preserve">（　　　</w:t>
            </w:r>
            <w:r w:rsidR="00F22C4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22C48" w:rsidRPr="00F22C48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F22C4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 w:rsidR="001A4F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22C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82B92">
            <w:pPr>
              <w:jc w:val="distribute"/>
            </w:pPr>
            <w:r w:rsidRPr="00B07D5B">
              <w:rPr>
                <w:rFonts w:hint="eastAsia"/>
              </w:rPr>
              <w:t>緊急時連絡先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F22C4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</w:t>
            </w:r>
            <w:r w:rsidR="001A4F8F">
              <w:rPr>
                <w:rFonts w:ascii="ＭＳ 明朝" w:hAnsi="ＭＳ 明朝" w:hint="eastAsia"/>
              </w:rPr>
              <w:t xml:space="preserve"> 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F22C4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話</w:t>
            </w:r>
            <w:r w:rsidR="001A4F8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22C4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F22C48" w:rsidRPr="00F22C48">
              <w:rPr>
                <w:rFonts w:asciiTheme="majorEastAsia" w:eastAsiaTheme="majorEastAsia" w:hAnsiTheme="majorEastAsia" w:hint="eastAsia"/>
                <w:sz w:val="24"/>
              </w:rPr>
              <w:t xml:space="preserve">（　　　</w:t>
            </w:r>
            <w:r w:rsidR="00F22C4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22C48" w:rsidRPr="00F22C48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F22C4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ＦＡＸ　　</w:t>
            </w:r>
            <w:r w:rsidR="00F22C4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F22C48" w:rsidRPr="00F22C48">
              <w:rPr>
                <w:rFonts w:asciiTheme="majorEastAsia" w:eastAsiaTheme="majorEastAsia" w:hAnsiTheme="majorEastAsia" w:hint="eastAsia"/>
                <w:sz w:val="24"/>
              </w:rPr>
              <w:t xml:space="preserve">（　　　</w:t>
            </w:r>
            <w:r w:rsidR="00F22C4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22C48" w:rsidRPr="00F22C48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52556"/>
        </w:tc>
        <w:tc>
          <w:tcPr>
            <w:tcW w:w="70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F22C4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 w:rsidR="001A4F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22C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12029" w:rsidRPr="00B07D5B" w:rsidTr="004D7026">
        <w:trPr>
          <w:trHeight w:val="624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D82B92">
            <w:pPr>
              <w:jc w:val="distribute"/>
            </w:pPr>
            <w:r>
              <w:rPr>
                <w:rFonts w:hint="eastAsia"/>
              </w:rPr>
              <w:t>生産者</w:t>
            </w:r>
            <w:r w:rsidRPr="00B07D5B">
              <w:rPr>
                <w:rFonts w:hint="eastAsia"/>
              </w:rPr>
              <w:t>数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029" w:rsidRPr="00B07D5B" w:rsidRDefault="00712029" w:rsidP="00F22C48">
            <w:pPr>
              <w:rPr>
                <w:rFonts w:ascii="ＭＳ 明朝" w:hAnsi="ＭＳ 明朝"/>
              </w:rPr>
            </w:pPr>
            <w:r w:rsidRPr="00B07D5B">
              <w:rPr>
                <w:rFonts w:ascii="ＭＳ 明朝" w:hAnsi="ＭＳ 明朝" w:hint="eastAsia"/>
              </w:rPr>
              <w:t xml:space="preserve">　　</w:t>
            </w:r>
            <w:r w:rsidR="00F22C48">
              <w:rPr>
                <w:rFonts w:ascii="ＭＳ 明朝" w:hAnsi="ＭＳ 明朝" w:hint="eastAsia"/>
              </w:rPr>
              <w:t xml:space="preserve">　</w:t>
            </w:r>
            <w:r w:rsidR="00D82B92">
              <w:rPr>
                <w:rFonts w:ascii="ＭＳ 明朝" w:hAnsi="ＭＳ 明朝" w:hint="eastAsia"/>
              </w:rPr>
              <w:t xml:space="preserve">　</w:t>
            </w:r>
            <w:r w:rsidR="00C94615">
              <w:rPr>
                <w:rFonts w:ascii="ＭＳ 明朝" w:hAnsi="ＭＳ 明朝" w:hint="eastAsia"/>
              </w:rPr>
              <w:t>名</w:t>
            </w:r>
            <w:r w:rsidR="00D82B92">
              <w:rPr>
                <w:rFonts w:ascii="ＭＳ 明朝" w:hAnsi="ＭＳ 明朝" w:hint="eastAsia"/>
              </w:rPr>
              <w:t>（内訳は別表のとおり）</w:t>
            </w:r>
          </w:p>
        </w:tc>
      </w:tr>
    </w:tbl>
    <w:p w:rsidR="00D35230" w:rsidRPr="00B07D5B" w:rsidRDefault="00D35230" w:rsidP="008A6B0F">
      <w:pPr>
        <w:spacing w:line="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992AD2" w:rsidRDefault="00712029" w:rsidP="00992AD2">
      <w:pPr>
        <w:spacing w:line="0" w:lineRule="atLeast"/>
        <w:ind w:leftChars="115" w:left="1134" w:hangingChars="329" w:hanging="84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35230" w:rsidRPr="00B07D5B">
        <w:rPr>
          <w:rFonts w:ascii="ＭＳ ゴシック" w:eastAsia="ＭＳ ゴシック" w:hAnsi="ＭＳ ゴシック" w:hint="eastAsia"/>
          <w:sz w:val="22"/>
          <w:szCs w:val="22"/>
        </w:rPr>
        <w:t>注１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D35230" w:rsidRPr="00B07D5B">
        <w:rPr>
          <w:rFonts w:ascii="ＭＳ ゴシック" w:eastAsia="ＭＳ ゴシック" w:hAnsi="ＭＳ ゴシック" w:hint="eastAsia"/>
          <w:sz w:val="22"/>
          <w:szCs w:val="22"/>
        </w:rPr>
        <w:t>集出荷者は、他台帳への記載状況に関わらず、集荷する全ての生産者の</w:t>
      </w:r>
    </w:p>
    <w:p w:rsidR="00D35230" w:rsidRPr="00B07D5B" w:rsidRDefault="00D35230" w:rsidP="00992AD2">
      <w:pPr>
        <w:spacing w:line="0" w:lineRule="atLeast"/>
        <w:ind w:leftChars="400" w:left="992"/>
        <w:rPr>
          <w:rFonts w:ascii="ＭＳ ゴシック" w:eastAsia="ＭＳ ゴシック" w:hAnsi="ＭＳ ゴシック"/>
          <w:sz w:val="22"/>
          <w:szCs w:val="22"/>
        </w:rPr>
      </w:pPr>
      <w:r w:rsidRPr="00B07D5B">
        <w:rPr>
          <w:rFonts w:ascii="ＭＳ ゴシック" w:eastAsia="ＭＳ ゴシック" w:hAnsi="ＭＳ ゴシック" w:hint="eastAsia"/>
          <w:sz w:val="22"/>
          <w:szCs w:val="22"/>
        </w:rPr>
        <w:t>情報を記載すること。</w:t>
      </w:r>
    </w:p>
    <w:p w:rsidR="00C9568F" w:rsidRPr="00B07D5B" w:rsidRDefault="00712029" w:rsidP="00D82B92">
      <w:pPr>
        <w:spacing w:line="0" w:lineRule="atLeast"/>
        <w:ind w:firstLineChars="110" w:firstLine="284"/>
        <w:jc w:val="lef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A51FCB" w:rsidRPr="00B07D5B">
        <w:rPr>
          <w:rFonts w:ascii="ＭＳ ゴシック" w:eastAsia="ＭＳ ゴシック" w:hAnsi="ＭＳ ゴシック" w:hint="eastAsia"/>
          <w:sz w:val="22"/>
          <w:szCs w:val="22"/>
        </w:rPr>
        <w:t>注２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9568F" w:rsidRPr="00B07D5B">
        <w:rPr>
          <w:rFonts w:ascii="ＭＳ ゴシック" w:eastAsia="ＭＳ ゴシック" w:hAnsi="ＭＳ ゴシック" w:hint="eastAsia"/>
          <w:sz w:val="22"/>
          <w:szCs w:val="22"/>
        </w:rPr>
        <w:t>別表を添付のうえ、提出すること。</w:t>
      </w:r>
    </w:p>
    <w:p w:rsidR="00E238F4" w:rsidRPr="00B07D5B" w:rsidRDefault="00E238F4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  <w:sectPr w:rsidR="00E238F4" w:rsidRPr="00B07D5B" w:rsidSect="000664F1">
          <w:pgSz w:w="11907" w:h="16840" w:code="9"/>
          <w:pgMar w:top="851" w:right="851" w:bottom="851" w:left="1134" w:header="851" w:footer="992" w:gutter="0"/>
          <w:cols w:space="425"/>
          <w:docGrid w:type="linesAndChars" w:linePitch="336" w:charSpace="7792"/>
        </w:sectPr>
      </w:pPr>
    </w:p>
    <w:p w:rsidR="00A51FCB" w:rsidRPr="00DD4339" w:rsidRDefault="00A51FCB" w:rsidP="0003031E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DD4339">
        <w:rPr>
          <w:rFonts w:ascii="ＭＳ 明朝" w:hAnsi="ＭＳ 明朝" w:hint="eastAsia"/>
          <w:sz w:val="22"/>
          <w:szCs w:val="22"/>
        </w:rPr>
        <w:lastRenderedPageBreak/>
        <w:t>別表</w:t>
      </w:r>
    </w:p>
    <w:p w:rsidR="00202196" w:rsidRPr="00DD4339" w:rsidRDefault="00417423" w:rsidP="0003031E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DD4339">
        <w:rPr>
          <w:rFonts w:ascii="ＭＳ 明朝" w:hAnsi="ＭＳ 明朝" w:hint="eastAsia"/>
          <w:sz w:val="22"/>
          <w:szCs w:val="22"/>
        </w:rPr>
        <w:t xml:space="preserve">　　生産者の詳細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48"/>
        <w:gridCol w:w="1527"/>
        <w:gridCol w:w="2358"/>
        <w:gridCol w:w="2374"/>
      </w:tblGrid>
      <w:tr w:rsidR="00B07D5B" w:rsidRPr="00DD4339" w:rsidTr="00596E6D">
        <w:trPr>
          <w:trHeight w:val="227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96" w:rsidRPr="00DD4339" w:rsidRDefault="00202196" w:rsidP="000F3304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96" w:rsidRPr="00DD4339" w:rsidRDefault="00202196" w:rsidP="000F3304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B6400A" w:rsidRPr="00DD433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D433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96" w:rsidRPr="00DD4339" w:rsidRDefault="00202196" w:rsidP="000F330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B6400A" w:rsidRPr="00DD433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DD4339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196" w:rsidRPr="00DD4339" w:rsidRDefault="00B6400A" w:rsidP="000F330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07D5B" w:rsidRPr="00DD4339" w:rsidTr="00CF522D">
        <w:trPr>
          <w:trHeight w:val="510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96" w:rsidRPr="00186A7D" w:rsidRDefault="00202196" w:rsidP="000F330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196" w:rsidRPr="00117DDB" w:rsidRDefault="00202196" w:rsidP="000F330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196" w:rsidRPr="00117DDB" w:rsidRDefault="00202196" w:rsidP="007025A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  <w:tc>
          <w:tcPr>
            <w:tcW w:w="23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196" w:rsidRPr="00117DDB" w:rsidRDefault="00202196" w:rsidP="007025AC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</w:tr>
      <w:tr w:rsidR="00B07D5B" w:rsidRPr="00DD4339" w:rsidTr="00CF522D">
        <w:trPr>
          <w:trHeight w:val="22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570" w:rsidRPr="00DD4339" w:rsidRDefault="005F4570" w:rsidP="000F330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採　取　箇　所</w:t>
            </w:r>
          </w:p>
        </w:tc>
      </w:tr>
      <w:tr w:rsidR="0041742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23" w:rsidRPr="00DD4339" w:rsidRDefault="00417423" w:rsidP="00F22C48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423" w:rsidRPr="00DD4339" w:rsidRDefault="00417423" w:rsidP="00F22C48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41742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23" w:rsidRPr="00DD4339" w:rsidRDefault="00417423" w:rsidP="00F22C48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423" w:rsidRPr="00DD4339" w:rsidRDefault="00417423" w:rsidP="00F22C48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41742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23" w:rsidRPr="00DD4339" w:rsidRDefault="00417423" w:rsidP="00F22C48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423" w:rsidRPr="00DD4339" w:rsidRDefault="00235E0A" w:rsidP="00F22C48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417423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23" w:rsidRPr="00DD4339" w:rsidRDefault="00417423" w:rsidP="00F22C48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423" w:rsidRPr="00DD4339" w:rsidRDefault="00235E0A" w:rsidP="00F22C48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</w:tbl>
    <w:p w:rsidR="00AF77A6" w:rsidRPr="00DD4339" w:rsidRDefault="00AF77A6" w:rsidP="00417423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48"/>
        <w:gridCol w:w="1527"/>
        <w:gridCol w:w="2358"/>
        <w:gridCol w:w="2374"/>
      </w:tblGrid>
      <w:tr w:rsidR="00DD4339" w:rsidRPr="00DD4339" w:rsidTr="00596E6D">
        <w:trPr>
          <w:trHeight w:val="227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F22C48" w:rsidRPr="00DD4339" w:rsidTr="00CF522D">
        <w:trPr>
          <w:trHeight w:val="510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48" w:rsidRPr="00186A7D" w:rsidRDefault="00F22C48" w:rsidP="0063007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C48" w:rsidRPr="00117DDB" w:rsidRDefault="00F22C48" w:rsidP="00630071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C48" w:rsidRPr="00117DDB" w:rsidRDefault="00F22C48" w:rsidP="00630071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  <w:tc>
          <w:tcPr>
            <w:tcW w:w="23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117DDB" w:rsidRDefault="00F22C48" w:rsidP="00630071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</w:tr>
      <w:tr w:rsidR="00F22C48" w:rsidRPr="00DD4339" w:rsidTr="00CF522D">
        <w:trPr>
          <w:trHeight w:val="22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採　取　箇　所</w:t>
            </w:r>
          </w:p>
        </w:tc>
      </w:tr>
      <w:tr w:rsidR="00F22C48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F22C48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F22C48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F22C48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</w:tbl>
    <w:p w:rsidR="00DD4339" w:rsidRPr="00DD4339" w:rsidRDefault="00DD4339" w:rsidP="00417423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48"/>
        <w:gridCol w:w="1527"/>
        <w:gridCol w:w="2358"/>
        <w:gridCol w:w="2374"/>
      </w:tblGrid>
      <w:tr w:rsidR="00DD4339" w:rsidRPr="00DD4339" w:rsidTr="00596E6D">
        <w:trPr>
          <w:trHeight w:val="227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F22C48" w:rsidRPr="00DD4339" w:rsidTr="00CF522D">
        <w:trPr>
          <w:trHeight w:val="510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48" w:rsidRPr="00186A7D" w:rsidRDefault="00F22C48" w:rsidP="0063007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C48" w:rsidRPr="00117DDB" w:rsidRDefault="00F22C48" w:rsidP="00630071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C48" w:rsidRPr="00117DDB" w:rsidRDefault="00F22C48" w:rsidP="00630071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  <w:tc>
          <w:tcPr>
            <w:tcW w:w="23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117DDB" w:rsidRDefault="00F22C48" w:rsidP="00630071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</w:tr>
      <w:tr w:rsidR="00F22C48" w:rsidRPr="00DD4339" w:rsidTr="00CF522D">
        <w:trPr>
          <w:trHeight w:val="22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採　取　箇　所</w:t>
            </w:r>
          </w:p>
        </w:tc>
      </w:tr>
      <w:tr w:rsidR="00F22C48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F22C48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F22C48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F22C48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</w:tbl>
    <w:p w:rsidR="00DD4339" w:rsidRPr="00DD4339" w:rsidRDefault="00DD4339" w:rsidP="00417423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48"/>
        <w:gridCol w:w="1527"/>
        <w:gridCol w:w="2358"/>
        <w:gridCol w:w="2374"/>
      </w:tblGrid>
      <w:tr w:rsidR="00DD4339" w:rsidRPr="00DD4339" w:rsidTr="00596E6D">
        <w:trPr>
          <w:trHeight w:val="227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ind w:left="5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8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339" w:rsidRPr="00DD4339" w:rsidRDefault="00DD4339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F22C48" w:rsidRPr="00DD4339" w:rsidTr="00CF522D">
        <w:trPr>
          <w:trHeight w:val="510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48" w:rsidRPr="00186A7D" w:rsidRDefault="00F22C48" w:rsidP="0063007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C48" w:rsidRPr="00117DDB" w:rsidRDefault="00F22C48" w:rsidP="00630071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C48" w:rsidRPr="00117DDB" w:rsidRDefault="00F22C48" w:rsidP="00630071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  <w:tc>
          <w:tcPr>
            <w:tcW w:w="23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117DDB" w:rsidRDefault="00F22C48" w:rsidP="00630071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</w:tr>
      <w:tr w:rsidR="00F22C48" w:rsidRPr="00DD4339" w:rsidTr="00CF522D">
        <w:trPr>
          <w:trHeight w:val="22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CF522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採　取　箇　所</w:t>
            </w:r>
          </w:p>
        </w:tc>
      </w:tr>
      <w:tr w:rsidR="00F22C48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F22C48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F22C48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  <w:tr w:rsidR="00F22C48" w:rsidRPr="00DD4339" w:rsidTr="00596E6D">
        <w:trPr>
          <w:trHeight w:val="510"/>
        </w:trPr>
        <w:tc>
          <w:tcPr>
            <w:tcW w:w="47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C48" w:rsidRPr="00DD4339" w:rsidRDefault="00F22C48" w:rsidP="0063007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339"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</w:tc>
      </w:tr>
    </w:tbl>
    <w:p w:rsidR="00D52556" w:rsidRPr="00B07D5B" w:rsidRDefault="00D52556" w:rsidP="00417423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t>様式第</w:t>
      </w:r>
      <w:r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/>
          <w:sz w:val="22"/>
          <w:szCs w:val="22"/>
        </w:rPr>
        <w:t>号</w:t>
      </w:r>
    </w:p>
    <w:p w:rsidR="00D52556" w:rsidRPr="00B07D5B" w:rsidRDefault="00D52556" w:rsidP="00D52556">
      <w:pPr>
        <w:spacing w:line="240" w:lineRule="atLeast"/>
        <w:jc w:val="center"/>
        <w:rPr>
          <w:rFonts w:ascii="ＭＳ 明朝" w:hAnsi="ＭＳ 明朝"/>
          <w:sz w:val="32"/>
          <w:szCs w:val="32"/>
        </w:rPr>
      </w:pPr>
      <w:r w:rsidRPr="00B07D5B">
        <w:rPr>
          <w:rFonts w:ascii="ＭＳ 明朝" w:hAnsi="ＭＳ 明朝" w:hint="eastAsia"/>
          <w:sz w:val="32"/>
          <w:szCs w:val="32"/>
        </w:rPr>
        <w:t>花巻市産野生コゴミ採取等管理簿</w:t>
      </w:r>
    </w:p>
    <w:p w:rsidR="00D52556" w:rsidRPr="00B07D5B" w:rsidRDefault="00D52556" w:rsidP="00D52556">
      <w:pPr>
        <w:spacing w:line="240" w:lineRule="atLeast"/>
        <w:rPr>
          <w:rFonts w:ascii="ＭＳ 明朝" w:hAnsi="ＭＳ 明朝"/>
          <w:sz w:val="22"/>
          <w:szCs w:val="22"/>
        </w:rPr>
      </w:pPr>
    </w:p>
    <w:p w:rsidR="00D52556" w:rsidRPr="00B07D5B" w:rsidRDefault="004D7026" w:rsidP="002B44C3">
      <w:pPr>
        <w:spacing w:line="240" w:lineRule="atLeast"/>
        <w:ind w:leftChars="235" w:left="566"/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D52556" w:rsidRPr="002B44C3">
        <w:rPr>
          <w:rFonts w:ascii="ＭＳ 明朝" w:hAnsi="ＭＳ 明朝" w:hint="eastAsia"/>
          <w:kern w:val="0"/>
          <w:sz w:val="32"/>
          <w:szCs w:val="32"/>
        </w:rPr>
        <w:t>集出荷者名</w:t>
      </w:r>
      <w:r w:rsidR="00D52556" w:rsidRPr="00B07D5B">
        <w:rPr>
          <w:rFonts w:ascii="ＭＳ 明朝" w:hAnsi="ＭＳ 明朝" w:hint="eastAsia"/>
          <w:sz w:val="32"/>
          <w:szCs w:val="32"/>
        </w:rPr>
        <w:t>：</w:t>
      </w:r>
      <w:r w:rsidR="006F053C" w:rsidRPr="00186A7D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　</w:t>
      </w:r>
      <w:r w:rsidR="00F22C48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　　　　　　　</w:t>
      </w:r>
      <w:r w:rsidR="00186A7D" w:rsidRPr="00186A7D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　　　　　　　</w:t>
      </w:r>
      <w:r w:rsidR="002B44C3" w:rsidRPr="00186A7D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 </w:t>
      </w:r>
    </w:p>
    <w:p w:rsidR="00D52556" w:rsidRPr="00B07D5B" w:rsidRDefault="004D7026" w:rsidP="002B44C3">
      <w:pPr>
        <w:spacing w:line="240" w:lineRule="atLeast"/>
        <w:ind w:leftChars="235" w:left="566"/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D52556" w:rsidRPr="002B44C3">
        <w:rPr>
          <w:rFonts w:ascii="ＭＳ 明朝" w:hAnsi="ＭＳ 明朝" w:hint="eastAsia"/>
          <w:kern w:val="0"/>
          <w:sz w:val="32"/>
          <w:szCs w:val="32"/>
        </w:rPr>
        <w:t>生産者氏名</w:t>
      </w:r>
      <w:r w:rsidR="00D52556" w:rsidRPr="00B07D5B">
        <w:rPr>
          <w:rFonts w:ascii="ＭＳ 明朝" w:hAnsi="ＭＳ 明朝" w:hint="eastAsia"/>
          <w:sz w:val="32"/>
          <w:szCs w:val="32"/>
        </w:rPr>
        <w:t>：</w:t>
      </w:r>
      <w:r w:rsidR="002B44C3" w:rsidRPr="00186A7D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　</w:t>
      </w:r>
      <w:r w:rsidR="00F22C48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　　　　　</w:t>
      </w:r>
      <w:r w:rsidR="006F053C" w:rsidRPr="00186A7D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　　　</w:t>
      </w:r>
      <w:r w:rsidR="002B44C3" w:rsidRPr="00186A7D">
        <w:rPr>
          <w:rFonts w:asciiTheme="majorEastAsia" w:eastAsiaTheme="majorEastAsia" w:hAnsiTheme="majorEastAsia" w:hint="eastAsia"/>
          <w:sz w:val="24"/>
          <w:u w:val="single" w:color="000000" w:themeColor="text1"/>
        </w:rPr>
        <w:t>（番号</w:t>
      </w:r>
      <w:r w:rsidR="002B44C3" w:rsidRPr="00186A7D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　</w:t>
      </w:r>
      <w:r w:rsidR="00F22C48">
        <w:rPr>
          <w:rFonts w:asciiTheme="majorEastAsia" w:eastAsiaTheme="majorEastAsia" w:hAnsiTheme="majorEastAsia" w:hint="eastAsia"/>
          <w:color w:val="FF0000"/>
          <w:sz w:val="32"/>
          <w:szCs w:val="32"/>
          <w:u w:val="single" w:color="000000" w:themeColor="text1"/>
        </w:rPr>
        <w:t xml:space="preserve">　</w:t>
      </w:r>
      <w:r w:rsidR="002B44C3" w:rsidRPr="00186A7D">
        <w:rPr>
          <w:rFonts w:asciiTheme="majorEastAsia" w:eastAsiaTheme="majorEastAsia" w:hAnsiTheme="majorEastAsia" w:hint="eastAsia"/>
          <w:sz w:val="24"/>
          <w:u w:val="single" w:color="000000" w:themeColor="text1"/>
        </w:rPr>
        <w:t xml:space="preserve">　）</w:t>
      </w:r>
      <w:r w:rsidR="00186A7D">
        <w:rPr>
          <w:rFonts w:asciiTheme="majorEastAsia" w:eastAsiaTheme="majorEastAsia" w:hAnsiTheme="majorEastAsia" w:hint="eastAsia"/>
          <w:sz w:val="24"/>
          <w:u w:val="single" w:color="000000" w:themeColor="text1"/>
        </w:rPr>
        <w:t xml:space="preserve">　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843"/>
        <w:gridCol w:w="1984"/>
      </w:tblGrid>
      <w:tr w:rsidR="006F053C" w:rsidRPr="00B07D5B" w:rsidTr="002B44C3">
        <w:trPr>
          <w:trHeight w:val="60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採取年月日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hint="eastAsia"/>
              </w:rPr>
              <w:t>採取地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hint="eastAsia"/>
              </w:rPr>
              <w:t>生産量（㎏）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hint="eastAsia"/>
              </w:rPr>
              <w:t>出荷先等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3C" w:rsidRDefault="006F053C" w:rsidP="006F053C">
            <w:pPr>
              <w:jc w:val="center"/>
            </w:pPr>
            <w:r>
              <w:rPr>
                <w:rFonts w:hint="eastAsia"/>
              </w:rPr>
              <w:t>出荷等</w:t>
            </w:r>
            <w:r w:rsidRPr="00B2294F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</w:tr>
      <w:tr w:rsidR="005D4188" w:rsidRPr="00B07D5B" w:rsidTr="005D4188">
        <w:trPr>
          <w:trHeight w:val="76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88" w:rsidRPr="00B07D5B" w:rsidRDefault="005D4188" w:rsidP="00F22C48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22C4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22C4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5D4188" w:rsidRDefault="005D4188" w:rsidP="006F053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F22C48" w:rsidRPr="00F22C48" w:rsidRDefault="00F22C48" w:rsidP="006F053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88" w:rsidRPr="00186A7D" w:rsidRDefault="005D4188" w:rsidP="00920CF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88" w:rsidRPr="00F933AE" w:rsidRDefault="005D4188" w:rsidP="00920CF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188" w:rsidRDefault="005D4188" w:rsidP="00F22C48">
            <w:pPr>
              <w:jc w:val="right"/>
            </w:pP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22C4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22C4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22C48" w:rsidRPr="00B07D5B" w:rsidTr="005D4188">
        <w:trPr>
          <w:trHeight w:val="765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48" w:rsidRPr="00B07D5B" w:rsidRDefault="00F22C48" w:rsidP="00630071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月  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22C48" w:rsidRDefault="00F22C48" w:rsidP="00630071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F22C48" w:rsidRPr="00F22C48" w:rsidRDefault="00F22C48" w:rsidP="00630071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C48" w:rsidRPr="00186A7D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C48" w:rsidRPr="00F933AE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C48" w:rsidRDefault="00F22C48" w:rsidP="00630071">
            <w:pPr>
              <w:jc w:val="right"/>
            </w:pP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22C48" w:rsidRPr="00B07D5B" w:rsidTr="005D4188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2C48" w:rsidRPr="00B07D5B" w:rsidRDefault="00F22C48" w:rsidP="00630071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月  日</w:t>
            </w:r>
          </w:p>
        </w:tc>
        <w:tc>
          <w:tcPr>
            <w:tcW w:w="1984" w:type="dxa"/>
            <w:shd w:val="clear" w:color="auto" w:fill="auto"/>
          </w:tcPr>
          <w:p w:rsidR="00F22C48" w:rsidRDefault="00F22C48" w:rsidP="00630071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F22C48" w:rsidRPr="00F22C48" w:rsidRDefault="00F22C48" w:rsidP="00630071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186A7D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F933AE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22C48" w:rsidRDefault="00F22C48" w:rsidP="00630071">
            <w:pPr>
              <w:jc w:val="right"/>
            </w:pP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22C48" w:rsidRPr="00B07D5B" w:rsidTr="005D4188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2C48" w:rsidRPr="00B07D5B" w:rsidRDefault="00F22C48" w:rsidP="00630071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月  日</w:t>
            </w:r>
          </w:p>
        </w:tc>
        <w:tc>
          <w:tcPr>
            <w:tcW w:w="1984" w:type="dxa"/>
            <w:shd w:val="clear" w:color="auto" w:fill="auto"/>
          </w:tcPr>
          <w:p w:rsidR="00F22C48" w:rsidRDefault="00F22C48" w:rsidP="00630071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F22C48" w:rsidRPr="00F22C48" w:rsidRDefault="00F22C48" w:rsidP="00630071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186A7D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F933AE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22C48" w:rsidRDefault="00F22C48" w:rsidP="00630071">
            <w:pPr>
              <w:jc w:val="right"/>
            </w:pP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22C48" w:rsidRPr="00B07D5B" w:rsidTr="00F933AE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2C48" w:rsidRPr="00B07D5B" w:rsidRDefault="00F22C48" w:rsidP="00630071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月  日</w:t>
            </w:r>
          </w:p>
        </w:tc>
        <w:tc>
          <w:tcPr>
            <w:tcW w:w="1984" w:type="dxa"/>
            <w:shd w:val="clear" w:color="auto" w:fill="auto"/>
          </w:tcPr>
          <w:p w:rsidR="00F22C48" w:rsidRDefault="00F22C48" w:rsidP="00630071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F22C48" w:rsidRPr="00F22C48" w:rsidRDefault="00F22C48" w:rsidP="00630071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186A7D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F933AE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22C48" w:rsidRDefault="00F22C48" w:rsidP="00630071">
            <w:pPr>
              <w:jc w:val="right"/>
            </w:pP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22C48" w:rsidRPr="00B07D5B" w:rsidTr="00F933AE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2C48" w:rsidRPr="00B07D5B" w:rsidRDefault="00F22C48" w:rsidP="00630071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月  日</w:t>
            </w:r>
          </w:p>
        </w:tc>
        <w:tc>
          <w:tcPr>
            <w:tcW w:w="1984" w:type="dxa"/>
            <w:shd w:val="clear" w:color="auto" w:fill="auto"/>
          </w:tcPr>
          <w:p w:rsidR="00F22C48" w:rsidRDefault="00F22C48" w:rsidP="00630071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F22C48" w:rsidRPr="00F22C48" w:rsidRDefault="00F22C48" w:rsidP="00630071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186A7D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F933AE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22C48" w:rsidRDefault="00F22C48" w:rsidP="00630071">
            <w:pPr>
              <w:jc w:val="right"/>
            </w:pP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22C48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2C48" w:rsidRPr="00B07D5B" w:rsidRDefault="00F22C48" w:rsidP="00630071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月  日</w:t>
            </w:r>
          </w:p>
        </w:tc>
        <w:tc>
          <w:tcPr>
            <w:tcW w:w="1984" w:type="dxa"/>
            <w:shd w:val="clear" w:color="auto" w:fill="auto"/>
          </w:tcPr>
          <w:p w:rsidR="00F22C48" w:rsidRDefault="00F22C48" w:rsidP="00630071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F22C48" w:rsidRPr="00F22C48" w:rsidRDefault="00F22C48" w:rsidP="00630071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186A7D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F933AE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22C48" w:rsidRDefault="00F22C48" w:rsidP="00630071">
            <w:pPr>
              <w:jc w:val="right"/>
            </w:pP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22C48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2C48" w:rsidRPr="00B07D5B" w:rsidRDefault="00F22C48" w:rsidP="00630071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月  日</w:t>
            </w:r>
          </w:p>
        </w:tc>
        <w:tc>
          <w:tcPr>
            <w:tcW w:w="1984" w:type="dxa"/>
            <w:shd w:val="clear" w:color="auto" w:fill="auto"/>
          </w:tcPr>
          <w:p w:rsidR="00F22C48" w:rsidRDefault="00F22C48" w:rsidP="00630071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F22C48" w:rsidRPr="00F22C48" w:rsidRDefault="00F22C48" w:rsidP="00630071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186A7D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F933AE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22C48" w:rsidRDefault="00F22C48" w:rsidP="00630071">
            <w:pPr>
              <w:jc w:val="right"/>
            </w:pP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22C48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48" w:rsidRPr="00B07D5B" w:rsidRDefault="00F22C48" w:rsidP="00630071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月  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22C48" w:rsidRDefault="00F22C48" w:rsidP="00630071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F22C48" w:rsidRPr="00F22C48" w:rsidRDefault="00F22C48" w:rsidP="00630071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C48" w:rsidRPr="00186A7D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C48" w:rsidRPr="00F933AE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C48" w:rsidRDefault="00F22C48" w:rsidP="00630071">
            <w:pPr>
              <w:jc w:val="right"/>
            </w:pP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22C48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2C48" w:rsidRPr="00B07D5B" w:rsidRDefault="00F22C48" w:rsidP="00630071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月  日</w:t>
            </w:r>
          </w:p>
        </w:tc>
        <w:tc>
          <w:tcPr>
            <w:tcW w:w="1984" w:type="dxa"/>
            <w:shd w:val="clear" w:color="auto" w:fill="auto"/>
          </w:tcPr>
          <w:p w:rsidR="00F22C48" w:rsidRDefault="00F22C48" w:rsidP="00630071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F22C48" w:rsidRPr="00F22C48" w:rsidRDefault="00F22C48" w:rsidP="00630071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186A7D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F933AE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22C48" w:rsidRDefault="00F22C48" w:rsidP="00630071">
            <w:pPr>
              <w:jc w:val="right"/>
            </w:pP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22C48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2C48" w:rsidRPr="00B07D5B" w:rsidRDefault="00F22C48" w:rsidP="00630071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月  日</w:t>
            </w:r>
          </w:p>
        </w:tc>
        <w:tc>
          <w:tcPr>
            <w:tcW w:w="1984" w:type="dxa"/>
            <w:shd w:val="clear" w:color="auto" w:fill="auto"/>
          </w:tcPr>
          <w:p w:rsidR="00F22C48" w:rsidRDefault="00F22C48" w:rsidP="00630071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F22C48" w:rsidRPr="00F22C48" w:rsidRDefault="00F22C48" w:rsidP="00630071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186A7D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C48" w:rsidRPr="00F933AE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22C48" w:rsidRDefault="00F22C48" w:rsidP="00630071">
            <w:pPr>
              <w:jc w:val="right"/>
            </w:pP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22C48" w:rsidRPr="00B07D5B" w:rsidTr="002B44C3">
        <w:trPr>
          <w:trHeight w:val="765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2C48" w:rsidRPr="00B07D5B" w:rsidRDefault="00F22C48" w:rsidP="00630071">
            <w:pPr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月  日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</w:tcPr>
          <w:p w:rsidR="00F22C48" w:rsidRDefault="00F22C48" w:rsidP="00630071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花巻市</w:t>
            </w:r>
          </w:p>
          <w:p w:rsidR="00F22C48" w:rsidRPr="00F22C48" w:rsidRDefault="00F22C48" w:rsidP="00630071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C48" w:rsidRPr="00186A7D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C48" w:rsidRPr="00F933AE" w:rsidRDefault="00F22C48" w:rsidP="00630071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C48" w:rsidRDefault="00F22C48" w:rsidP="00630071">
            <w:pPr>
              <w:jc w:val="right"/>
            </w:pPr>
            <w:r w:rsidRPr="002D02C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2D02C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235E0A" w:rsidRPr="00B07D5B" w:rsidTr="002B44C3">
        <w:trPr>
          <w:trHeight w:val="70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4D702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7D5B">
              <w:rPr>
                <w:rFonts w:ascii="ＭＳ 明朝" w:hAnsi="ＭＳ 明朝" w:hint="eastAsia"/>
                <w:sz w:val="22"/>
                <w:szCs w:val="22"/>
              </w:rPr>
              <w:t>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07D5B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920CF4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E0A" w:rsidRPr="00235E0A" w:rsidRDefault="00235E0A" w:rsidP="008D273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920CF4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E0A" w:rsidRPr="00B07D5B" w:rsidRDefault="00235E0A" w:rsidP="00920CF4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178EE" w:rsidRPr="00CF522D" w:rsidRDefault="00712029" w:rsidP="008D273F">
      <w:pPr>
        <w:ind w:left="567" w:hanging="5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D52556" w:rsidRPr="00B07D5B">
        <w:rPr>
          <w:rFonts w:ascii="ＭＳ 明朝" w:hAnsi="ＭＳ 明朝" w:hint="eastAsia"/>
          <w:sz w:val="22"/>
          <w:szCs w:val="22"/>
        </w:rPr>
        <w:t>注</w:t>
      </w:r>
      <w:r>
        <w:rPr>
          <w:rFonts w:ascii="ＭＳ 明朝" w:hAnsi="ＭＳ 明朝" w:hint="eastAsia"/>
          <w:sz w:val="22"/>
          <w:szCs w:val="22"/>
        </w:rPr>
        <w:t>）</w:t>
      </w:r>
      <w:r w:rsidR="00D52556" w:rsidRPr="00B07D5B">
        <w:rPr>
          <w:rFonts w:ascii="ＭＳ 明朝" w:hAnsi="ＭＳ 明朝" w:hint="eastAsia"/>
          <w:sz w:val="22"/>
          <w:szCs w:val="22"/>
        </w:rPr>
        <w:t>本管理簿</w:t>
      </w:r>
      <w:r w:rsidR="00947FD0">
        <w:rPr>
          <w:rFonts w:ascii="ＭＳ 明朝" w:hAnsi="ＭＳ 明朝" w:hint="eastAsia"/>
          <w:sz w:val="22"/>
          <w:szCs w:val="22"/>
        </w:rPr>
        <w:t>について</w:t>
      </w:r>
      <w:r w:rsidR="00D52556" w:rsidRPr="00B07D5B">
        <w:rPr>
          <w:rFonts w:ascii="ＭＳ 明朝" w:hAnsi="ＭＳ 明朝" w:hint="eastAsia"/>
          <w:sz w:val="22"/>
          <w:szCs w:val="22"/>
        </w:rPr>
        <w:t>、集出荷者は生産者から野生コゴミが納入された都度作成し</w:t>
      </w:r>
      <w:r w:rsidR="006F053C">
        <w:rPr>
          <w:rFonts w:ascii="ＭＳ 明朝" w:hAnsi="ＭＳ 明朝" w:hint="eastAsia"/>
          <w:sz w:val="22"/>
          <w:szCs w:val="22"/>
        </w:rPr>
        <w:t>、</w:t>
      </w:r>
      <w:r w:rsidR="00D52556" w:rsidRPr="00B07D5B">
        <w:rPr>
          <w:rFonts w:ascii="ＭＳ 明朝" w:hAnsi="ＭＳ 明朝" w:hint="eastAsia"/>
          <w:sz w:val="22"/>
          <w:szCs w:val="22"/>
        </w:rPr>
        <w:t>記録・保存すること。</w:t>
      </w:r>
    </w:p>
    <w:sectPr w:rsidR="001178EE" w:rsidRPr="00CF522D" w:rsidSect="00D52556">
      <w:footerReference w:type="default" r:id="rId9"/>
      <w:pgSz w:w="11907" w:h="16840" w:code="9"/>
      <w:pgMar w:top="1134" w:right="1134" w:bottom="851" w:left="1134" w:header="851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88" w:rsidRDefault="005D4188" w:rsidP="00D10108">
      <w:r>
        <w:separator/>
      </w:r>
    </w:p>
  </w:endnote>
  <w:endnote w:type="continuationSeparator" w:id="0">
    <w:p w:rsidR="005D4188" w:rsidRDefault="005D4188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88" w:rsidRDefault="005D4188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88" w:rsidRDefault="005D4188" w:rsidP="00D10108">
      <w:r>
        <w:separator/>
      </w:r>
    </w:p>
  </w:footnote>
  <w:footnote w:type="continuationSeparator" w:id="0">
    <w:p w:rsidR="005D4188" w:rsidRDefault="005D4188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1A73"/>
    <w:rsid w:val="000A3F6B"/>
    <w:rsid w:val="000A42D2"/>
    <w:rsid w:val="000A452A"/>
    <w:rsid w:val="000A4863"/>
    <w:rsid w:val="000A62AA"/>
    <w:rsid w:val="000B5733"/>
    <w:rsid w:val="000B60C2"/>
    <w:rsid w:val="000B7F2F"/>
    <w:rsid w:val="000C05DF"/>
    <w:rsid w:val="000C1F6D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3304"/>
    <w:rsid w:val="000F5F94"/>
    <w:rsid w:val="000F65B7"/>
    <w:rsid w:val="000F7F29"/>
    <w:rsid w:val="00100A77"/>
    <w:rsid w:val="001029CE"/>
    <w:rsid w:val="00102D07"/>
    <w:rsid w:val="00104260"/>
    <w:rsid w:val="0010491D"/>
    <w:rsid w:val="001178EE"/>
    <w:rsid w:val="00117DDB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E7A"/>
    <w:rsid w:val="00171C84"/>
    <w:rsid w:val="00176CED"/>
    <w:rsid w:val="00177066"/>
    <w:rsid w:val="001773EE"/>
    <w:rsid w:val="00182BAA"/>
    <w:rsid w:val="00186A7D"/>
    <w:rsid w:val="00187F3C"/>
    <w:rsid w:val="001903D9"/>
    <w:rsid w:val="001958A6"/>
    <w:rsid w:val="001960C6"/>
    <w:rsid w:val="00197841"/>
    <w:rsid w:val="00197B7F"/>
    <w:rsid w:val="001A0986"/>
    <w:rsid w:val="001A0E41"/>
    <w:rsid w:val="001A1E29"/>
    <w:rsid w:val="001A1F0C"/>
    <w:rsid w:val="001A4F8F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35E0A"/>
    <w:rsid w:val="00242966"/>
    <w:rsid w:val="00243377"/>
    <w:rsid w:val="0024421E"/>
    <w:rsid w:val="00244C4C"/>
    <w:rsid w:val="00247986"/>
    <w:rsid w:val="0025035A"/>
    <w:rsid w:val="00250A6C"/>
    <w:rsid w:val="00250B64"/>
    <w:rsid w:val="00252529"/>
    <w:rsid w:val="0025468C"/>
    <w:rsid w:val="00255DC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76C89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3BB1"/>
    <w:rsid w:val="002B4049"/>
    <w:rsid w:val="002B44C3"/>
    <w:rsid w:val="002C0389"/>
    <w:rsid w:val="002C255F"/>
    <w:rsid w:val="002C2F25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1003"/>
    <w:rsid w:val="00323BE0"/>
    <w:rsid w:val="003243F3"/>
    <w:rsid w:val="003259E0"/>
    <w:rsid w:val="00326EC9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4745"/>
    <w:rsid w:val="003565EB"/>
    <w:rsid w:val="003629E5"/>
    <w:rsid w:val="0036398E"/>
    <w:rsid w:val="00364237"/>
    <w:rsid w:val="00365AC6"/>
    <w:rsid w:val="00367553"/>
    <w:rsid w:val="003677AF"/>
    <w:rsid w:val="00367BC5"/>
    <w:rsid w:val="0037162C"/>
    <w:rsid w:val="00371F67"/>
    <w:rsid w:val="00377C0D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43A5"/>
    <w:rsid w:val="003A5119"/>
    <w:rsid w:val="003A55AF"/>
    <w:rsid w:val="003A67F9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423"/>
    <w:rsid w:val="00417652"/>
    <w:rsid w:val="004216A6"/>
    <w:rsid w:val="00421E57"/>
    <w:rsid w:val="004245D7"/>
    <w:rsid w:val="0042790A"/>
    <w:rsid w:val="0043216C"/>
    <w:rsid w:val="00434613"/>
    <w:rsid w:val="004360C8"/>
    <w:rsid w:val="00437067"/>
    <w:rsid w:val="00437501"/>
    <w:rsid w:val="00446176"/>
    <w:rsid w:val="0044699F"/>
    <w:rsid w:val="00446DCD"/>
    <w:rsid w:val="00447C20"/>
    <w:rsid w:val="00451656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A6666"/>
    <w:rsid w:val="004B0DC3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026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442"/>
    <w:rsid w:val="004F7FC0"/>
    <w:rsid w:val="00501055"/>
    <w:rsid w:val="00502555"/>
    <w:rsid w:val="005033BF"/>
    <w:rsid w:val="00503497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053"/>
    <w:rsid w:val="00566E45"/>
    <w:rsid w:val="0056798C"/>
    <w:rsid w:val="00567FF2"/>
    <w:rsid w:val="005716C1"/>
    <w:rsid w:val="00572A5F"/>
    <w:rsid w:val="00575449"/>
    <w:rsid w:val="00580657"/>
    <w:rsid w:val="00583CB1"/>
    <w:rsid w:val="00587AB6"/>
    <w:rsid w:val="0059011D"/>
    <w:rsid w:val="005916A2"/>
    <w:rsid w:val="00591F26"/>
    <w:rsid w:val="00593A19"/>
    <w:rsid w:val="00596E6D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2BD9"/>
    <w:rsid w:val="005D4188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49B6"/>
    <w:rsid w:val="006372C5"/>
    <w:rsid w:val="006432C3"/>
    <w:rsid w:val="006436C9"/>
    <w:rsid w:val="0064740D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6022"/>
    <w:rsid w:val="006D6539"/>
    <w:rsid w:val="006E1E17"/>
    <w:rsid w:val="006E25CA"/>
    <w:rsid w:val="006E7DB2"/>
    <w:rsid w:val="006F0154"/>
    <w:rsid w:val="006F053C"/>
    <w:rsid w:val="006F1996"/>
    <w:rsid w:val="006F4768"/>
    <w:rsid w:val="007025AC"/>
    <w:rsid w:val="00710F5E"/>
    <w:rsid w:val="00711706"/>
    <w:rsid w:val="00712029"/>
    <w:rsid w:val="0071705A"/>
    <w:rsid w:val="0071799A"/>
    <w:rsid w:val="00721376"/>
    <w:rsid w:val="007221F2"/>
    <w:rsid w:val="00724220"/>
    <w:rsid w:val="00731672"/>
    <w:rsid w:val="0073373F"/>
    <w:rsid w:val="00733A87"/>
    <w:rsid w:val="0073692B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01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6640"/>
    <w:rsid w:val="00827330"/>
    <w:rsid w:val="00827BAB"/>
    <w:rsid w:val="00831AA3"/>
    <w:rsid w:val="00842ECE"/>
    <w:rsid w:val="0084518F"/>
    <w:rsid w:val="00845C1D"/>
    <w:rsid w:val="0084644A"/>
    <w:rsid w:val="00847334"/>
    <w:rsid w:val="00852822"/>
    <w:rsid w:val="0085574B"/>
    <w:rsid w:val="00860899"/>
    <w:rsid w:val="0086238A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9775B"/>
    <w:rsid w:val="008A066B"/>
    <w:rsid w:val="008A1FCA"/>
    <w:rsid w:val="008A2C60"/>
    <w:rsid w:val="008A57D8"/>
    <w:rsid w:val="008A6B0F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40F1"/>
    <w:rsid w:val="008D273F"/>
    <w:rsid w:val="008D3308"/>
    <w:rsid w:val="008D370F"/>
    <w:rsid w:val="008D5105"/>
    <w:rsid w:val="008D5A86"/>
    <w:rsid w:val="008D6897"/>
    <w:rsid w:val="008E0AF6"/>
    <w:rsid w:val="008E0D1D"/>
    <w:rsid w:val="008E30D8"/>
    <w:rsid w:val="008E3705"/>
    <w:rsid w:val="008E4061"/>
    <w:rsid w:val="008E40EB"/>
    <w:rsid w:val="008E6A0C"/>
    <w:rsid w:val="008E79DA"/>
    <w:rsid w:val="008F36B2"/>
    <w:rsid w:val="008F7BA5"/>
    <w:rsid w:val="009014F4"/>
    <w:rsid w:val="009015B4"/>
    <w:rsid w:val="009018C4"/>
    <w:rsid w:val="0090497B"/>
    <w:rsid w:val="00906574"/>
    <w:rsid w:val="00906D0A"/>
    <w:rsid w:val="00910B62"/>
    <w:rsid w:val="00911E9B"/>
    <w:rsid w:val="00913D07"/>
    <w:rsid w:val="0091495F"/>
    <w:rsid w:val="0091523D"/>
    <w:rsid w:val="00920CF4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47FD0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3425"/>
    <w:rsid w:val="00990211"/>
    <w:rsid w:val="00990909"/>
    <w:rsid w:val="00992387"/>
    <w:rsid w:val="00992AD2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B0F99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F0152"/>
    <w:rsid w:val="009F14CC"/>
    <w:rsid w:val="009F1F2E"/>
    <w:rsid w:val="009F3367"/>
    <w:rsid w:val="009F369E"/>
    <w:rsid w:val="009F645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3592"/>
    <w:rsid w:val="00A24930"/>
    <w:rsid w:val="00A263BE"/>
    <w:rsid w:val="00A324B4"/>
    <w:rsid w:val="00A333F8"/>
    <w:rsid w:val="00A34246"/>
    <w:rsid w:val="00A35429"/>
    <w:rsid w:val="00A36702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B11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E1E62"/>
    <w:rsid w:val="00AE6A92"/>
    <w:rsid w:val="00AE7630"/>
    <w:rsid w:val="00AF0A20"/>
    <w:rsid w:val="00AF0DDA"/>
    <w:rsid w:val="00AF2C19"/>
    <w:rsid w:val="00AF3040"/>
    <w:rsid w:val="00AF6F7B"/>
    <w:rsid w:val="00AF77A6"/>
    <w:rsid w:val="00AF7B49"/>
    <w:rsid w:val="00B00FFE"/>
    <w:rsid w:val="00B01E7D"/>
    <w:rsid w:val="00B024FD"/>
    <w:rsid w:val="00B03BBC"/>
    <w:rsid w:val="00B053D9"/>
    <w:rsid w:val="00B05AF9"/>
    <w:rsid w:val="00B07D5B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1855"/>
    <w:rsid w:val="00B32196"/>
    <w:rsid w:val="00B33CB1"/>
    <w:rsid w:val="00B343E7"/>
    <w:rsid w:val="00B40E18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2DC"/>
    <w:rsid w:val="00B917FB"/>
    <w:rsid w:val="00B92767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07C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4615"/>
    <w:rsid w:val="00C9568F"/>
    <w:rsid w:val="00C95D64"/>
    <w:rsid w:val="00C96165"/>
    <w:rsid w:val="00CA1F87"/>
    <w:rsid w:val="00CA28DF"/>
    <w:rsid w:val="00CA4764"/>
    <w:rsid w:val="00CB3544"/>
    <w:rsid w:val="00CB3A37"/>
    <w:rsid w:val="00CB44BF"/>
    <w:rsid w:val="00CB4C0E"/>
    <w:rsid w:val="00CB51C5"/>
    <w:rsid w:val="00CB7A5A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3638"/>
    <w:rsid w:val="00CF4478"/>
    <w:rsid w:val="00CF46B2"/>
    <w:rsid w:val="00CF522D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1748B"/>
    <w:rsid w:val="00D209D7"/>
    <w:rsid w:val="00D20A3A"/>
    <w:rsid w:val="00D270AA"/>
    <w:rsid w:val="00D32235"/>
    <w:rsid w:val="00D32DC2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2556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F7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2B92"/>
    <w:rsid w:val="00D83099"/>
    <w:rsid w:val="00D83188"/>
    <w:rsid w:val="00D84647"/>
    <w:rsid w:val="00D84DFA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C19AF"/>
    <w:rsid w:val="00DC547A"/>
    <w:rsid w:val="00DC5626"/>
    <w:rsid w:val="00DC5708"/>
    <w:rsid w:val="00DC69D7"/>
    <w:rsid w:val="00DC6F1A"/>
    <w:rsid w:val="00DC7E93"/>
    <w:rsid w:val="00DD16F3"/>
    <w:rsid w:val="00DD2948"/>
    <w:rsid w:val="00DD4339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0D08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31B4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A9B"/>
    <w:rsid w:val="00E97F7B"/>
    <w:rsid w:val="00EA105C"/>
    <w:rsid w:val="00EA17C3"/>
    <w:rsid w:val="00EA25B1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C1469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2C48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555C"/>
    <w:rsid w:val="00F65EDB"/>
    <w:rsid w:val="00F6626B"/>
    <w:rsid w:val="00F6629E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8726F"/>
    <w:rsid w:val="00F87F33"/>
    <w:rsid w:val="00F90A8A"/>
    <w:rsid w:val="00F9192F"/>
    <w:rsid w:val="00F92D81"/>
    <w:rsid w:val="00F933AE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3F57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E7A"/>
    <w:rPr>
      <w:rFonts w:ascii="Arial" w:eastAsia="ＭＳ ゴシック" w:hAnsi="Arial"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E7A"/>
    <w:rPr>
      <w:rFonts w:ascii="Arial" w:eastAsia="ＭＳ ゴシック" w:hAnsi="Arial"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50D7-A9FA-4853-AE08-72563E9C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D9CF4D19</Template>
  <TotalTime>6</TotalTime>
  <Pages>4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 </cp:lastModifiedBy>
  <cp:revision>3</cp:revision>
  <cp:lastPrinted>2017-02-15T06:03:00Z</cp:lastPrinted>
  <dcterms:created xsi:type="dcterms:W3CDTF">2017-02-16T04:09:00Z</dcterms:created>
  <dcterms:modified xsi:type="dcterms:W3CDTF">2017-02-16T04:16:00Z</dcterms:modified>
</cp:coreProperties>
</file>