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0771FF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申請者の資力</w:t>
      </w:r>
      <w:r w:rsidR="00BE5ACF"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及び</w:t>
      </w:r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信用に関する申告</w:t>
      </w:r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"/>
          <w:kern w:val="0"/>
          <w:szCs w:val="21"/>
          <w:fitText w:val="6963" w:id="371471616"/>
        </w:rPr>
        <w:t>書</w:t>
      </w:r>
    </w:p>
    <w:p w:rsidR="000E5321" w:rsidRDefault="000E5321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B96EE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B96EE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B96EEB" w:rsidP="003E2742">
      <w:pPr>
        <w:autoSpaceDE w:val="0"/>
        <w:autoSpaceDN w:val="0"/>
        <w:snapToGrid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花巻</w:t>
      </w:r>
      <w:r w:rsidR="000771FF">
        <w:rPr>
          <w:rFonts w:asciiTheme="minorEastAsia" w:eastAsiaTheme="minorEastAsia" w:hAnsiTheme="minorEastAsia" w:hint="eastAsia"/>
          <w:color w:val="000000"/>
          <w:szCs w:val="21"/>
        </w:rPr>
        <w:t>市長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  <w:bookmarkStart w:id="0" w:name="_GoBack"/>
      <w:bookmarkEnd w:id="0"/>
    </w:p>
    <w:p w:rsidR="002F098A" w:rsidRPr="00E27113" w:rsidRDefault="002F098A" w:rsidP="003E2742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申請</w:t>
      </w:r>
      <w:r w:rsidR="00422DCC">
        <w:rPr>
          <w:rFonts w:asciiTheme="minorEastAsia" w:eastAsiaTheme="minorEastAsia" w:hAnsiTheme="minorEastAsia" w:hint="eastAsia"/>
          <w:color w:val="000000"/>
          <w:szCs w:val="21"/>
        </w:rPr>
        <w:t>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3E2742">
      <w:pPr>
        <w:autoSpaceDE w:val="0"/>
        <w:autoSpaceDN w:val="0"/>
        <w:snapToGrid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　　　　　　印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B96EEB">
      <w:pPr>
        <w:autoSpaceDE w:val="0"/>
        <w:autoSpaceDN w:val="0"/>
        <w:snapToGrid w:val="0"/>
        <w:ind w:leftChars="2200" w:left="462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都市計画法第33条第１項第12号に規定する申請者の資力及び信用について、次のとおり申告します。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02"/>
        <w:gridCol w:w="1409"/>
        <w:gridCol w:w="1409"/>
        <w:gridCol w:w="1128"/>
        <w:gridCol w:w="847"/>
        <w:gridCol w:w="614"/>
        <w:gridCol w:w="1409"/>
      </w:tblGrid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設立年月日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AD35F2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AD35F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年　　　　　月　　　　　日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資本金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３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法令による登録等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6A4983" w:rsidP="00D8674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４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従業員数</w:t>
            </w:r>
          </w:p>
        </w:tc>
        <w:tc>
          <w:tcPr>
            <w:tcW w:w="6816" w:type="dxa"/>
            <w:gridSpan w:val="6"/>
            <w:tcBorders>
              <w:bottom w:val="single" w:sz="4" w:space="0" w:color="auto"/>
            </w:tcBorders>
            <w:vAlign w:val="center"/>
          </w:tcPr>
          <w:p w:rsidR="006A4983" w:rsidRPr="006A4983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人（うち土木建築関係技術者　　　　　人）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５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前年度事業額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</w:tcBorders>
            <w:vAlign w:val="center"/>
          </w:tcPr>
          <w:p w:rsidR="00D86742" w:rsidRPr="006A4983" w:rsidRDefault="00D86742" w:rsidP="00B91A2C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６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資産額</w:t>
            </w:r>
          </w:p>
        </w:tc>
        <w:tc>
          <w:tcPr>
            <w:tcW w:w="6816" w:type="dxa"/>
            <w:gridSpan w:val="6"/>
            <w:vAlign w:val="center"/>
          </w:tcPr>
          <w:p w:rsidR="00D86742" w:rsidRPr="006A4983" w:rsidRDefault="00D86742" w:rsidP="00B91A2C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７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前年度納税額</w:t>
            </w:r>
          </w:p>
        </w:tc>
        <w:tc>
          <w:tcPr>
            <w:tcW w:w="6816" w:type="dxa"/>
            <w:gridSpan w:val="6"/>
            <w:vAlign w:val="center"/>
          </w:tcPr>
          <w:p w:rsidR="00D86742" w:rsidRPr="00D86742" w:rsidRDefault="00D86742" w:rsidP="007C71A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法人税又は所得税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事業税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千円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８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取引金融機関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567"/>
          <w:jc w:val="center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９</w:t>
            </w:r>
          </w:p>
        </w:tc>
        <w:tc>
          <w:tcPr>
            <w:tcW w:w="1802" w:type="dxa"/>
            <w:vMerge w:val="restart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主な技術者略歴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職名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氏名</w:t>
            </w:r>
          </w:p>
        </w:tc>
        <w:tc>
          <w:tcPr>
            <w:tcW w:w="1128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年齢</w:t>
            </w:r>
          </w:p>
        </w:tc>
        <w:tc>
          <w:tcPr>
            <w:tcW w:w="847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在社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年数</w:t>
            </w:r>
          </w:p>
        </w:tc>
        <w:tc>
          <w:tcPr>
            <w:tcW w:w="2023" w:type="dxa"/>
            <w:gridSpan w:val="2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資格、免許、学歴等</w:t>
            </w: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567"/>
          <w:jc w:val="center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</w:t>
            </w:r>
          </w:p>
        </w:tc>
        <w:tc>
          <w:tcPr>
            <w:tcW w:w="1802" w:type="dxa"/>
            <w:vMerge w:val="restart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開発事業施行経歴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事業名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場所</w:t>
            </w:r>
          </w:p>
        </w:tc>
        <w:tc>
          <w:tcPr>
            <w:tcW w:w="1128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面積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(㎡)</w:t>
            </w:r>
          </w:p>
        </w:tc>
        <w:tc>
          <w:tcPr>
            <w:tcW w:w="1461" w:type="dxa"/>
            <w:gridSpan w:val="2"/>
            <w:vAlign w:val="center"/>
          </w:tcPr>
          <w:p w:rsid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許可年月日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許可番号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着手年月日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完了年月日</w:t>
            </w: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:rsid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7C71AF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7C71AF" w:rsidRPr="006A4983" w:rsidRDefault="007C71AF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7C71AF" w:rsidRPr="006A4983" w:rsidRDefault="007C71AF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7C71AF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7C71AF" w:rsidRPr="006A4983" w:rsidRDefault="007C71AF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7C71AF" w:rsidRPr="006A4983" w:rsidRDefault="007C71AF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6A4983" w:rsidRPr="006A4983" w:rsidTr="00D44EAB">
        <w:trPr>
          <w:cantSplit/>
          <w:trHeight w:hRule="exact" w:val="567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11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その他必要な事項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3E2742" w:rsidRDefault="006A4983" w:rsidP="003E274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3E2742" w:rsidRPr="00D86742" w:rsidRDefault="00132122" w:rsidP="00D86742">
      <w:pPr>
        <w:wordWrap w:val="0"/>
        <w:autoSpaceDE w:val="0"/>
        <w:autoSpaceDN w:val="0"/>
        <w:snapToGrid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１　「３　法令による登録等」の欄は、宅地建物取引業法による宅地建物取引業者の免許、建築士法による建築士事務所の登録、建設業法による建設業の許可について記入し，当該免許等の写しを添付すること。</w:t>
      </w:r>
    </w:p>
    <w:p w:rsidR="00D86742" w:rsidRPr="00D86742" w:rsidRDefault="003E2742" w:rsidP="00D86742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>２　法人にあっては，最近の事業年度における財務諸表、法人税及び法人事業税に関する納税証明書を添付するこ</w:t>
      </w:r>
      <w:r w:rsidR="00D86742" w:rsidRPr="00D86742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D86742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B01A6D" w:rsidRPr="00D86742" w:rsidRDefault="00D86742" w:rsidP="00D86742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３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個人にあっては，最近の事業年度における所得税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事業税に関する納税証明書</w:t>
      </w:r>
      <w:r w:rsidRPr="00D86742">
        <w:rPr>
          <w:rFonts w:asciiTheme="minorEastAsia" w:eastAsiaTheme="minorEastAsia" w:hAnsiTheme="minorEastAsia" w:hint="eastAsia"/>
          <w:color w:val="000000"/>
          <w:szCs w:val="21"/>
        </w:rPr>
        <w:t>及び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住民票を添付</w:t>
      </w:r>
      <w:r>
        <w:rPr>
          <w:rFonts w:asciiTheme="minorEastAsia" w:eastAsiaTheme="minorEastAsia" w:hAnsiTheme="minorEastAsia" w:hint="eastAsia"/>
          <w:color w:val="000000"/>
          <w:szCs w:val="21"/>
        </w:rPr>
        <w:t>すること。</w:t>
      </w:r>
    </w:p>
    <w:sectPr w:rsidR="00B01A6D" w:rsidRPr="00D86742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4F" w:rsidRDefault="0043774F">
      <w:r>
        <w:separator/>
      </w:r>
    </w:p>
  </w:endnote>
  <w:endnote w:type="continuationSeparator" w:id="0">
    <w:p w:rsidR="0043774F" w:rsidRDefault="004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98A" w:rsidRDefault="002F09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7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4F" w:rsidRDefault="0043774F">
      <w:r>
        <w:separator/>
      </w:r>
    </w:p>
  </w:footnote>
  <w:footnote w:type="continuationSeparator" w:id="0">
    <w:p w:rsidR="0043774F" w:rsidRDefault="0043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F05E6A" w:rsidRDefault="00F05E6A">
    <w:pPr>
      <w:pStyle w:val="a9"/>
      <w:rPr>
        <w:rFonts w:asciiTheme="majorEastAsia" w:eastAsiaTheme="majorEastAsia" w:hAnsiTheme="majorEastAsia"/>
        <w:b/>
        <w:sz w:val="16"/>
        <w:szCs w:val="16"/>
      </w:rPr>
    </w:pPr>
    <w:r w:rsidRPr="00F05E6A">
      <w:rPr>
        <w:rFonts w:asciiTheme="majorEastAsia" w:eastAsiaTheme="majorEastAsia" w:hAnsiTheme="majorEastAsia" w:hint="eastAsia"/>
        <w:b/>
        <w:sz w:val="16"/>
        <w:szCs w:val="16"/>
      </w:rPr>
      <w:t>参考様式第</w:t>
    </w:r>
    <w:r w:rsidR="00EE7100">
      <w:rPr>
        <w:rFonts w:asciiTheme="majorEastAsia" w:eastAsiaTheme="majorEastAsia" w:hAnsiTheme="majorEastAsia" w:hint="eastAsia"/>
        <w:b/>
        <w:sz w:val="16"/>
        <w:szCs w:val="16"/>
      </w:rPr>
      <w:t>５</w:t>
    </w:r>
    <w:r w:rsidRPr="00F05E6A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F05E6A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="00A772E4" w:rsidRPr="00F05E6A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VerticalSpacing w:val="36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165F4"/>
    <w:rsid w:val="00051731"/>
    <w:rsid w:val="000771FF"/>
    <w:rsid w:val="000E5321"/>
    <w:rsid w:val="00132122"/>
    <w:rsid w:val="001455BC"/>
    <w:rsid w:val="001E088E"/>
    <w:rsid w:val="001E3B5E"/>
    <w:rsid w:val="00220F53"/>
    <w:rsid w:val="00224E90"/>
    <w:rsid w:val="00225B7A"/>
    <w:rsid w:val="00245710"/>
    <w:rsid w:val="002C313C"/>
    <w:rsid w:val="002F098A"/>
    <w:rsid w:val="00373968"/>
    <w:rsid w:val="00383796"/>
    <w:rsid w:val="003E2742"/>
    <w:rsid w:val="00422DCC"/>
    <w:rsid w:val="0043774F"/>
    <w:rsid w:val="0046443F"/>
    <w:rsid w:val="00495573"/>
    <w:rsid w:val="004A2BEE"/>
    <w:rsid w:val="00506E13"/>
    <w:rsid w:val="005F073D"/>
    <w:rsid w:val="00614097"/>
    <w:rsid w:val="00615E76"/>
    <w:rsid w:val="00641F53"/>
    <w:rsid w:val="0065440D"/>
    <w:rsid w:val="006A4983"/>
    <w:rsid w:val="006C111D"/>
    <w:rsid w:val="006C6426"/>
    <w:rsid w:val="007C71AF"/>
    <w:rsid w:val="008472ED"/>
    <w:rsid w:val="009B2F1A"/>
    <w:rsid w:val="009C0366"/>
    <w:rsid w:val="009F0A56"/>
    <w:rsid w:val="00A61C20"/>
    <w:rsid w:val="00A772E4"/>
    <w:rsid w:val="00AB3CA9"/>
    <w:rsid w:val="00AD35F2"/>
    <w:rsid w:val="00B01A6D"/>
    <w:rsid w:val="00B96EEB"/>
    <w:rsid w:val="00BE5ACF"/>
    <w:rsid w:val="00C3137D"/>
    <w:rsid w:val="00C441A2"/>
    <w:rsid w:val="00D3635F"/>
    <w:rsid w:val="00D86742"/>
    <w:rsid w:val="00E00B93"/>
    <w:rsid w:val="00E01A97"/>
    <w:rsid w:val="00E27113"/>
    <w:rsid w:val="00E30DA1"/>
    <w:rsid w:val="00E361A2"/>
    <w:rsid w:val="00E92ED1"/>
    <w:rsid w:val="00EE3C65"/>
    <w:rsid w:val="00EE7100"/>
    <w:rsid w:val="00F039C5"/>
    <w:rsid w:val="00F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7470661F</Template>
  <TotalTime>169</TotalTime>
  <Pages>1</Pages>
  <Words>469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粒針　満</cp:lastModifiedBy>
  <cp:revision>10</cp:revision>
  <cp:lastPrinted>2016-03-03T04:44:00Z</cp:lastPrinted>
  <dcterms:created xsi:type="dcterms:W3CDTF">2013-05-30T02:16:00Z</dcterms:created>
  <dcterms:modified xsi:type="dcterms:W3CDTF">2016-03-03T04:44:00Z</dcterms:modified>
</cp:coreProperties>
</file>