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44" w:rsidRDefault="00E53344">
      <w:r>
        <w:rPr>
          <w:rFonts w:hint="eastAsia"/>
        </w:rPr>
        <w:t>様式第</w:t>
      </w:r>
      <w:r w:rsidR="00065569">
        <w:rPr>
          <w:rFonts w:hint="eastAsia"/>
        </w:rPr>
        <w:t>１</w:t>
      </w:r>
      <w:r>
        <w:rPr>
          <w:rFonts w:hint="eastAsia"/>
        </w:rPr>
        <w:t>号</w:t>
      </w:r>
      <w:r w:rsidR="00A65230">
        <w:rPr>
          <w:rFonts w:hint="eastAsia"/>
        </w:rPr>
        <w:t>（第５条関係）</w:t>
      </w:r>
      <w:r>
        <w:rPr>
          <w:rFonts w:hint="eastAsia"/>
        </w:rPr>
        <w:t xml:space="preserve">　　</w:t>
      </w:r>
    </w:p>
    <w:p w:rsidR="00E53344" w:rsidRPr="00247DEC" w:rsidRDefault="00834A1A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53344" w:rsidRPr="00006A86">
        <w:rPr>
          <w:rFonts w:hint="eastAsia"/>
          <w:sz w:val="24"/>
          <w:szCs w:val="24"/>
        </w:rPr>
        <w:t xml:space="preserve">　　　　　</w:t>
      </w:r>
      <w:r w:rsidR="00247DEC">
        <w:rPr>
          <w:rFonts w:hint="eastAsia"/>
          <w:sz w:val="24"/>
          <w:szCs w:val="24"/>
        </w:rPr>
        <w:t xml:space="preserve">　　　　　</w:t>
      </w:r>
      <w:r w:rsidR="00A65230">
        <w:rPr>
          <w:rFonts w:hint="eastAsia"/>
          <w:szCs w:val="21"/>
        </w:rPr>
        <w:t xml:space="preserve">　　</w:t>
      </w:r>
      <w:r w:rsidR="009356A6">
        <w:rPr>
          <w:rFonts w:hint="eastAsia"/>
          <w:szCs w:val="21"/>
        </w:rPr>
        <w:t xml:space="preserve">　　　　年　　　月　　</w:t>
      </w:r>
      <w:r w:rsidR="00E53344" w:rsidRPr="00247DEC">
        <w:rPr>
          <w:rFonts w:hint="eastAsia"/>
          <w:szCs w:val="21"/>
        </w:rPr>
        <w:t xml:space="preserve">　日</w:t>
      </w:r>
    </w:p>
    <w:p w:rsidR="00E53344" w:rsidRPr="00006A86" w:rsidRDefault="00E53344">
      <w:pPr>
        <w:rPr>
          <w:sz w:val="24"/>
          <w:szCs w:val="24"/>
        </w:rPr>
      </w:pPr>
      <w:r w:rsidRPr="00006A86">
        <w:rPr>
          <w:rFonts w:hint="eastAsia"/>
          <w:sz w:val="24"/>
          <w:szCs w:val="24"/>
        </w:rPr>
        <w:t>花巻市長　　　　様</w:t>
      </w:r>
    </w:p>
    <w:p w:rsidR="00E53344" w:rsidRPr="007A174C" w:rsidRDefault="007A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414D01">
        <w:rPr>
          <w:rFonts w:hint="eastAsia"/>
          <w:sz w:val="24"/>
          <w:szCs w:val="24"/>
        </w:rPr>
        <w:t xml:space="preserve">　　　</w:t>
      </w:r>
      <w:r w:rsidR="00134A76">
        <w:rPr>
          <w:rFonts w:hint="eastAsia"/>
          <w:sz w:val="24"/>
          <w:szCs w:val="24"/>
        </w:rPr>
        <w:t xml:space="preserve">　　</w:t>
      </w:r>
      <w:r w:rsidR="00E53344" w:rsidRPr="007A174C">
        <w:rPr>
          <w:rFonts w:hint="eastAsia"/>
          <w:sz w:val="24"/>
          <w:szCs w:val="24"/>
          <w:u w:val="single"/>
        </w:rPr>
        <w:t xml:space="preserve">住所　</w:t>
      </w:r>
      <w:r w:rsidR="00414D01">
        <w:rPr>
          <w:rFonts w:hint="eastAsia"/>
          <w:sz w:val="24"/>
          <w:szCs w:val="24"/>
          <w:u w:val="single"/>
        </w:rPr>
        <w:t xml:space="preserve">　　　　</w:t>
      </w:r>
      <w:r w:rsidR="00E53344" w:rsidRPr="007A174C">
        <w:rPr>
          <w:rFonts w:hint="eastAsia"/>
          <w:sz w:val="24"/>
          <w:szCs w:val="24"/>
          <w:u w:val="single"/>
        </w:rPr>
        <w:t xml:space="preserve">　</w:t>
      </w:r>
      <w:r w:rsidR="00414D01">
        <w:rPr>
          <w:rFonts w:hint="eastAsia"/>
          <w:sz w:val="24"/>
          <w:szCs w:val="24"/>
          <w:u w:val="single"/>
        </w:rPr>
        <w:t xml:space="preserve">　</w:t>
      </w:r>
      <w:r w:rsidR="00E53344" w:rsidRPr="007A174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E53344" w:rsidRPr="007A174C" w:rsidRDefault="0071590E">
      <w:pPr>
        <w:rPr>
          <w:sz w:val="24"/>
          <w:szCs w:val="24"/>
          <w:u w:val="single"/>
        </w:rPr>
      </w:pPr>
      <w:r w:rsidRPr="007A174C">
        <w:rPr>
          <w:rFonts w:hint="eastAsia"/>
          <w:sz w:val="24"/>
          <w:szCs w:val="24"/>
        </w:rPr>
        <w:t xml:space="preserve">　　　　　　　　　　　　　　　　　　　　</w:t>
      </w:r>
      <w:r w:rsidR="007A174C">
        <w:rPr>
          <w:rFonts w:hint="eastAsia"/>
          <w:sz w:val="24"/>
          <w:szCs w:val="24"/>
        </w:rPr>
        <w:t xml:space="preserve">　　</w:t>
      </w:r>
      <w:r w:rsidR="00247DEC" w:rsidRPr="007A174C">
        <w:rPr>
          <w:rFonts w:hint="eastAsia"/>
          <w:sz w:val="24"/>
          <w:szCs w:val="24"/>
          <w:u w:val="single"/>
        </w:rPr>
        <w:t xml:space="preserve">氏名　</w:t>
      </w:r>
      <w:r w:rsidR="00414D01">
        <w:rPr>
          <w:rFonts w:hint="eastAsia"/>
          <w:sz w:val="24"/>
          <w:szCs w:val="24"/>
          <w:u w:val="single"/>
        </w:rPr>
        <w:t xml:space="preserve">　　　　　</w:t>
      </w:r>
      <w:r w:rsidR="00247DEC" w:rsidRPr="007A174C">
        <w:rPr>
          <w:rFonts w:hint="eastAsia"/>
          <w:sz w:val="24"/>
          <w:szCs w:val="24"/>
          <w:u w:val="single"/>
        </w:rPr>
        <w:t xml:space="preserve">　　　　　　　　　　　</w:t>
      </w:r>
      <w:r w:rsidR="00A65230">
        <w:rPr>
          <w:sz w:val="24"/>
          <w:szCs w:val="24"/>
          <w:u w:val="single"/>
        </w:rPr>
        <w:fldChar w:fldCharType="begin"/>
      </w:r>
      <w:r w:rsidR="00A65230">
        <w:rPr>
          <w:sz w:val="24"/>
          <w:szCs w:val="24"/>
          <w:u w:val="single"/>
        </w:rPr>
        <w:instrText xml:space="preserve"> </w:instrText>
      </w:r>
      <w:r w:rsidR="00A65230">
        <w:rPr>
          <w:rFonts w:hint="eastAsia"/>
          <w:sz w:val="24"/>
          <w:szCs w:val="24"/>
          <w:u w:val="single"/>
        </w:rPr>
        <w:instrText>eq \o\ac(</w:instrText>
      </w:r>
      <w:r w:rsidR="00A65230">
        <w:rPr>
          <w:rFonts w:hint="eastAsia"/>
          <w:sz w:val="24"/>
          <w:szCs w:val="24"/>
          <w:u w:val="single"/>
        </w:rPr>
        <w:instrText>○</w:instrText>
      </w:r>
      <w:r w:rsidR="00A65230">
        <w:rPr>
          <w:rFonts w:hint="eastAsia"/>
          <w:sz w:val="24"/>
          <w:szCs w:val="24"/>
          <w:u w:val="single"/>
        </w:rPr>
        <w:instrText>,</w:instrText>
      </w:r>
      <w:r w:rsidR="00A65230" w:rsidRPr="00A65230">
        <w:rPr>
          <w:rFonts w:ascii="ＭＳ 明朝" w:hint="eastAsia"/>
          <w:position w:val="3"/>
          <w:sz w:val="16"/>
          <w:szCs w:val="24"/>
        </w:rPr>
        <w:instrText>印</w:instrText>
      </w:r>
      <w:r w:rsidR="00A65230">
        <w:rPr>
          <w:rFonts w:hint="eastAsia"/>
          <w:sz w:val="24"/>
          <w:szCs w:val="24"/>
          <w:u w:val="single"/>
        </w:rPr>
        <w:instrText>)</w:instrText>
      </w:r>
      <w:r w:rsidR="00A65230">
        <w:rPr>
          <w:sz w:val="24"/>
          <w:szCs w:val="24"/>
          <w:u w:val="single"/>
        </w:rPr>
        <w:fldChar w:fldCharType="end"/>
      </w:r>
      <w:r w:rsidR="00E53344" w:rsidRPr="007A174C">
        <w:rPr>
          <w:rFonts w:hint="eastAsia"/>
          <w:sz w:val="24"/>
          <w:szCs w:val="24"/>
          <w:u w:val="single"/>
        </w:rPr>
        <w:t xml:space="preserve">　　</w:t>
      </w:r>
    </w:p>
    <w:p w:rsidR="00247DEC" w:rsidRPr="00247DEC" w:rsidRDefault="00247DEC" w:rsidP="00E952CB">
      <w:pPr>
        <w:ind w:firstLineChars="2200" w:firstLine="4846"/>
        <w:rPr>
          <w:sz w:val="28"/>
          <w:szCs w:val="28"/>
          <w:u w:val="single"/>
        </w:rPr>
      </w:pPr>
      <w:r w:rsidRPr="007A174C">
        <w:rPr>
          <w:rFonts w:hint="eastAsia"/>
          <w:sz w:val="24"/>
          <w:szCs w:val="24"/>
          <w:u w:val="single"/>
        </w:rPr>
        <w:t xml:space="preserve">代理人　　　　　</w:t>
      </w:r>
      <w:r w:rsidR="00E952CB">
        <w:rPr>
          <w:rFonts w:hint="eastAsia"/>
          <w:sz w:val="24"/>
          <w:szCs w:val="24"/>
          <w:u w:val="single"/>
        </w:rPr>
        <w:t xml:space="preserve">　　　　</w:t>
      </w:r>
      <w:r w:rsidRPr="007A174C">
        <w:rPr>
          <w:rFonts w:hint="eastAsia"/>
          <w:sz w:val="24"/>
          <w:szCs w:val="24"/>
          <w:u w:val="single"/>
        </w:rPr>
        <w:t xml:space="preserve">　　　（続柄　　　</w:t>
      </w:r>
      <w:r>
        <w:rPr>
          <w:rFonts w:hint="eastAsia"/>
          <w:sz w:val="28"/>
          <w:szCs w:val="28"/>
          <w:u w:val="single"/>
        </w:rPr>
        <w:t>）</w:t>
      </w:r>
    </w:p>
    <w:p w:rsidR="00E53344" w:rsidRPr="009356A6" w:rsidRDefault="00E53344" w:rsidP="00E53344">
      <w:pPr>
        <w:jc w:val="center"/>
        <w:rPr>
          <w:sz w:val="24"/>
          <w:szCs w:val="24"/>
        </w:rPr>
      </w:pPr>
      <w:r w:rsidRPr="009356A6">
        <w:rPr>
          <w:rFonts w:hint="eastAsia"/>
          <w:sz w:val="24"/>
          <w:szCs w:val="24"/>
        </w:rPr>
        <w:t>花巻市見守り</w:t>
      </w:r>
      <w:r w:rsidR="00C432B9" w:rsidRPr="009356A6">
        <w:rPr>
          <w:rFonts w:hint="eastAsia"/>
          <w:sz w:val="24"/>
          <w:szCs w:val="24"/>
        </w:rPr>
        <w:t>機能</w:t>
      </w:r>
      <w:r w:rsidRPr="009356A6">
        <w:rPr>
          <w:rFonts w:hint="eastAsia"/>
          <w:sz w:val="24"/>
          <w:szCs w:val="24"/>
        </w:rPr>
        <w:t>付き服薬支援装置貸与申請書</w:t>
      </w:r>
    </w:p>
    <w:p w:rsidR="009356A6" w:rsidRDefault="00E53344" w:rsidP="009356A6">
      <w:pPr>
        <w:ind w:left="190" w:hangingChars="100" w:hanging="190"/>
        <w:rPr>
          <w:szCs w:val="21"/>
        </w:rPr>
      </w:pPr>
      <w:r w:rsidRPr="009356A6">
        <w:rPr>
          <w:rFonts w:hint="eastAsia"/>
          <w:szCs w:val="21"/>
        </w:rPr>
        <w:t xml:space="preserve">　花巻市見守り</w:t>
      </w:r>
      <w:r w:rsidR="00C432B9" w:rsidRPr="009356A6">
        <w:rPr>
          <w:rFonts w:hint="eastAsia"/>
          <w:szCs w:val="21"/>
        </w:rPr>
        <w:t>機能</w:t>
      </w:r>
      <w:r w:rsidRPr="009356A6">
        <w:rPr>
          <w:rFonts w:hint="eastAsia"/>
          <w:szCs w:val="21"/>
        </w:rPr>
        <w:t>付き服薬支援装置貸与事業実施要綱第</w:t>
      </w:r>
      <w:r w:rsidR="00A65230" w:rsidRPr="009356A6">
        <w:rPr>
          <w:rFonts w:hint="eastAsia"/>
          <w:szCs w:val="21"/>
        </w:rPr>
        <w:t>５</w:t>
      </w:r>
      <w:r w:rsidRPr="009356A6">
        <w:rPr>
          <w:rFonts w:hint="eastAsia"/>
          <w:szCs w:val="21"/>
        </w:rPr>
        <w:t>条の規定により、次のとおり見守り</w:t>
      </w:r>
      <w:r w:rsidR="00720174" w:rsidRPr="009356A6">
        <w:rPr>
          <w:rFonts w:hint="eastAsia"/>
          <w:szCs w:val="21"/>
        </w:rPr>
        <w:t>機能</w:t>
      </w:r>
      <w:r w:rsidR="00834A1A" w:rsidRPr="009356A6">
        <w:rPr>
          <w:rFonts w:hint="eastAsia"/>
          <w:szCs w:val="21"/>
        </w:rPr>
        <w:t>付き服薬支</w:t>
      </w:r>
      <w:r w:rsidR="00A65230" w:rsidRPr="009356A6">
        <w:rPr>
          <w:rFonts w:hint="eastAsia"/>
          <w:szCs w:val="21"/>
        </w:rPr>
        <w:t>援装</w:t>
      </w:r>
    </w:p>
    <w:p w:rsidR="009356A6" w:rsidRPr="009356A6" w:rsidRDefault="00A65230" w:rsidP="009356A6">
      <w:pPr>
        <w:ind w:left="190" w:hangingChars="100" w:hanging="190"/>
        <w:rPr>
          <w:szCs w:val="21"/>
        </w:rPr>
      </w:pPr>
      <w:r w:rsidRPr="009356A6">
        <w:rPr>
          <w:rFonts w:hint="eastAsia"/>
          <w:szCs w:val="21"/>
        </w:rPr>
        <w:t>置の貸与を申込み</w:t>
      </w:r>
      <w:r w:rsidR="00E53344" w:rsidRPr="009356A6">
        <w:rPr>
          <w:rFonts w:hint="eastAsia"/>
          <w:szCs w:val="21"/>
        </w:rPr>
        <w:t>ます</w:t>
      </w:r>
      <w:r w:rsidR="00720174" w:rsidRPr="009356A6">
        <w:rPr>
          <w:rFonts w:hint="eastAsia"/>
          <w:szCs w:val="21"/>
        </w:rPr>
        <w:t>。</w:t>
      </w:r>
    </w:p>
    <w:p w:rsidR="002E0B50" w:rsidRDefault="002E0B50" w:rsidP="002E0B50">
      <w:pPr>
        <w:ind w:leftChars="100" w:left="190"/>
        <w:rPr>
          <w:szCs w:val="21"/>
        </w:rPr>
      </w:pPr>
      <w:r>
        <w:rPr>
          <w:rFonts w:hint="eastAsia"/>
          <w:szCs w:val="21"/>
        </w:rPr>
        <w:t>申請に当たり、支援者へ連絡先となる旨了解を得ており、また</w:t>
      </w:r>
      <w:r w:rsidR="00834A1A" w:rsidRPr="009356A6">
        <w:rPr>
          <w:rFonts w:hint="eastAsia"/>
          <w:szCs w:val="21"/>
        </w:rPr>
        <w:t>、申請書に記載されている貸与対象者に関する個人</w:t>
      </w:r>
    </w:p>
    <w:p w:rsidR="00E84B37" w:rsidRPr="009356A6" w:rsidRDefault="00834A1A" w:rsidP="002E0B50">
      <w:pPr>
        <w:rPr>
          <w:szCs w:val="21"/>
        </w:rPr>
      </w:pPr>
      <w:r w:rsidRPr="009356A6">
        <w:rPr>
          <w:rFonts w:hint="eastAsia"/>
          <w:szCs w:val="21"/>
        </w:rPr>
        <w:t>情報について関係機関に開示することを同意します。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2"/>
        <w:gridCol w:w="1079"/>
        <w:gridCol w:w="1481"/>
        <w:gridCol w:w="86"/>
        <w:gridCol w:w="816"/>
        <w:gridCol w:w="261"/>
        <w:gridCol w:w="1029"/>
        <w:gridCol w:w="138"/>
        <w:gridCol w:w="1083"/>
        <w:gridCol w:w="385"/>
        <w:gridCol w:w="1383"/>
        <w:gridCol w:w="1651"/>
      </w:tblGrid>
      <w:tr w:rsidR="00134A76" w:rsidTr="009356A6">
        <w:trPr>
          <w:trHeight w:val="699"/>
        </w:trPr>
        <w:tc>
          <w:tcPr>
            <w:tcW w:w="802" w:type="dxa"/>
            <w:vMerge w:val="restart"/>
            <w:textDirection w:val="tbRlV"/>
            <w:vAlign w:val="center"/>
          </w:tcPr>
          <w:p w:rsidR="00134A76" w:rsidRPr="00353981" w:rsidRDefault="00134A76" w:rsidP="00E607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981">
              <w:rPr>
                <w:rFonts w:hint="eastAsia"/>
                <w:sz w:val="20"/>
                <w:szCs w:val="20"/>
              </w:rPr>
              <w:t>貸与対象者</w:t>
            </w:r>
          </w:p>
        </w:tc>
        <w:tc>
          <w:tcPr>
            <w:tcW w:w="1079" w:type="dxa"/>
            <w:vAlign w:val="center"/>
          </w:tcPr>
          <w:p w:rsidR="00134A76" w:rsidRDefault="00134A76" w:rsidP="00715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44" w:type="dxa"/>
            <w:gridSpan w:val="4"/>
          </w:tcPr>
          <w:p w:rsidR="00134A76" w:rsidRDefault="00134A76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34A76" w:rsidRPr="00247DEC" w:rsidRDefault="00134A76" w:rsidP="00E60782">
            <w:pPr>
              <w:jc w:val="center"/>
              <w:rPr>
                <w:sz w:val="18"/>
                <w:szCs w:val="18"/>
              </w:rPr>
            </w:pPr>
            <w:r w:rsidRPr="00247DEC"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1221" w:type="dxa"/>
            <w:gridSpan w:val="2"/>
            <w:vAlign w:val="center"/>
          </w:tcPr>
          <w:p w:rsidR="00134A76" w:rsidRDefault="00134A76" w:rsidP="00E607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19" w:type="dxa"/>
            <w:gridSpan w:val="3"/>
            <w:vAlign w:val="center"/>
          </w:tcPr>
          <w:p w:rsidR="00134A76" w:rsidRDefault="00134A76" w:rsidP="00A65230">
            <w:pPr>
              <w:ind w:firstLineChars="200" w:firstLine="4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月　　日　　歳</w:t>
            </w:r>
          </w:p>
        </w:tc>
      </w:tr>
      <w:tr w:rsidR="00134A76" w:rsidTr="00834A1A">
        <w:trPr>
          <w:trHeight w:val="679"/>
        </w:trPr>
        <w:tc>
          <w:tcPr>
            <w:tcW w:w="802" w:type="dxa"/>
            <w:vMerge/>
            <w:vAlign w:val="center"/>
          </w:tcPr>
          <w:p w:rsidR="00134A76" w:rsidRDefault="00134A76" w:rsidP="00E6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134A76" w:rsidRDefault="00134A76" w:rsidP="00247D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313" w:type="dxa"/>
            <w:gridSpan w:val="10"/>
          </w:tcPr>
          <w:p w:rsidR="00134A76" w:rsidRDefault="00134A76">
            <w:pPr>
              <w:rPr>
                <w:sz w:val="24"/>
                <w:szCs w:val="24"/>
              </w:rPr>
            </w:pPr>
            <w:r w:rsidRPr="00247DEC">
              <w:rPr>
                <w:rFonts w:hint="eastAsia"/>
                <w:sz w:val="20"/>
                <w:szCs w:val="20"/>
              </w:rPr>
              <w:t>花巻市</w:t>
            </w:r>
            <w:r w:rsidRPr="00247D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134A76" w:rsidRDefault="00134A76" w:rsidP="00247DEC">
            <w:pPr>
              <w:ind w:firstLineChars="2500" w:firstLine="5007"/>
              <w:rPr>
                <w:sz w:val="24"/>
                <w:szCs w:val="24"/>
              </w:rPr>
            </w:pPr>
            <w:r w:rsidRPr="00247DEC">
              <w:rPr>
                <w:rFonts w:hint="eastAsia"/>
                <w:sz w:val="22"/>
              </w:rPr>
              <w:t>電話番号</w:t>
            </w:r>
            <w:r w:rsidRPr="00247DEC">
              <w:rPr>
                <w:rFonts w:hint="eastAsia"/>
                <w:sz w:val="20"/>
                <w:szCs w:val="20"/>
              </w:rPr>
              <w:t xml:space="preserve">　　　　　－　　　　</w:t>
            </w:r>
          </w:p>
        </w:tc>
      </w:tr>
      <w:tr w:rsidR="00134A76" w:rsidTr="00834A1A">
        <w:trPr>
          <w:trHeight w:val="679"/>
        </w:trPr>
        <w:tc>
          <w:tcPr>
            <w:tcW w:w="802" w:type="dxa"/>
            <w:vMerge/>
            <w:vAlign w:val="center"/>
          </w:tcPr>
          <w:p w:rsidR="00134A76" w:rsidRDefault="00134A76" w:rsidP="00E6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134A76" w:rsidRDefault="00134A76" w:rsidP="00247D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現在利用している薬局</w:t>
            </w:r>
          </w:p>
        </w:tc>
        <w:tc>
          <w:tcPr>
            <w:tcW w:w="6832" w:type="dxa"/>
            <w:gridSpan w:val="9"/>
          </w:tcPr>
          <w:p w:rsidR="00134A76" w:rsidRPr="00247DEC" w:rsidRDefault="00134A76">
            <w:pPr>
              <w:rPr>
                <w:sz w:val="20"/>
                <w:szCs w:val="20"/>
              </w:rPr>
            </w:pPr>
          </w:p>
        </w:tc>
      </w:tr>
      <w:tr w:rsidR="00E60782" w:rsidTr="00834A1A">
        <w:trPr>
          <w:trHeight w:val="278"/>
        </w:trPr>
        <w:tc>
          <w:tcPr>
            <w:tcW w:w="802" w:type="dxa"/>
            <w:vMerge w:val="restart"/>
            <w:textDirection w:val="tbRlV"/>
          </w:tcPr>
          <w:p w:rsidR="00834A1A" w:rsidRDefault="00353981" w:rsidP="00BC0F35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貸与</w:t>
            </w:r>
            <w:r w:rsidR="00247DEC" w:rsidRPr="00247DEC">
              <w:rPr>
                <w:rFonts w:hint="eastAsia"/>
                <w:sz w:val="20"/>
                <w:szCs w:val="20"/>
              </w:rPr>
              <w:t>対象者以外</w:t>
            </w:r>
            <w:r w:rsidR="00834A1A">
              <w:rPr>
                <w:rFonts w:hint="eastAsia"/>
                <w:sz w:val="20"/>
                <w:szCs w:val="20"/>
              </w:rPr>
              <w:t xml:space="preserve">　</w:t>
            </w:r>
          </w:p>
          <w:p w:rsidR="00E60782" w:rsidRPr="00353981" w:rsidRDefault="00834A1A" w:rsidP="00BC0F35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47DEC" w:rsidRPr="00247DEC">
              <w:rPr>
                <w:rFonts w:hint="eastAsia"/>
                <w:sz w:val="20"/>
                <w:szCs w:val="20"/>
              </w:rPr>
              <w:t>の</w:t>
            </w:r>
            <w:r w:rsidR="00E60782" w:rsidRPr="00247DEC">
              <w:rPr>
                <w:rFonts w:hint="eastAsia"/>
                <w:sz w:val="20"/>
                <w:szCs w:val="20"/>
              </w:rPr>
              <w:t>世帯状況</w:t>
            </w:r>
          </w:p>
        </w:tc>
        <w:tc>
          <w:tcPr>
            <w:tcW w:w="2646" w:type="dxa"/>
            <w:gridSpan w:val="3"/>
          </w:tcPr>
          <w:p w:rsidR="00E60782" w:rsidRPr="00005055" w:rsidRDefault="00E60782" w:rsidP="00E53344">
            <w:pPr>
              <w:jc w:val="center"/>
              <w:rPr>
                <w:sz w:val="20"/>
                <w:szCs w:val="20"/>
              </w:rPr>
            </w:pPr>
            <w:r w:rsidRPr="0000505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16" w:type="dxa"/>
          </w:tcPr>
          <w:p w:rsidR="00E60782" w:rsidRPr="00005055" w:rsidRDefault="00E60782" w:rsidP="00E53344">
            <w:pPr>
              <w:jc w:val="center"/>
              <w:rPr>
                <w:sz w:val="20"/>
                <w:szCs w:val="20"/>
              </w:rPr>
            </w:pPr>
            <w:r w:rsidRPr="00005055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428" w:type="dxa"/>
            <w:gridSpan w:val="3"/>
          </w:tcPr>
          <w:p w:rsidR="00E60782" w:rsidRPr="00005055" w:rsidRDefault="00E60782" w:rsidP="00E53344">
            <w:pPr>
              <w:jc w:val="center"/>
              <w:rPr>
                <w:sz w:val="20"/>
                <w:szCs w:val="20"/>
              </w:rPr>
            </w:pPr>
            <w:r w:rsidRPr="0000505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51" w:type="dxa"/>
            <w:gridSpan w:val="3"/>
          </w:tcPr>
          <w:p w:rsidR="00E60782" w:rsidRPr="00005055" w:rsidRDefault="00E60782" w:rsidP="00E53344">
            <w:pPr>
              <w:jc w:val="center"/>
              <w:rPr>
                <w:sz w:val="20"/>
                <w:szCs w:val="20"/>
              </w:rPr>
            </w:pPr>
            <w:r w:rsidRPr="00005055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1651" w:type="dxa"/>
          </w:tcPr>
          <w:p w:rsidR="00E60782" w:rsidRDefault="00E60782" w:rsidP="00E53344">
            <w:pPr>
              <w:jc w:val="center"/>
              <w:rPr>
                <w:sz w:val="24"/>
                <w:szCs w:val="24"/>
              </w:rPr>
            </w:pPr>
          </w:p>
        </w:tc>
      </w:tr>
      <w:tr w:rsidR="00E60782" w:rsidTr="00834A1A">
        <w:trPr>
          <w:trHeight w:val="396"/>
        </w:trPr>
        <w:tc>
          <w:tcPr>
            <w:tcW w:w="802" w:type="dxa"/>
            <w:vMerge/>
          </w:tcPr>
          <w:p w:rsidR="00E60782" w:rsidRDefault="00E60782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</w:tr>
      <w:tr w:rsidR="00E60782" w:rsidTr="00834A1A">
        <w:trPr>
          <w:trHeight w:val="416"/>
        </w:trPr>
        <w:tc>
          <w:tcPr>
            <w:tcW w:w="802" w:type="dxa"/>
            <w:vMerge/>
          </w:tcPr>
          <w:p w:rsidR="00E60782" w:rsidRDefault="00E60782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</w:tr>
      <w:tr w:rsidR="00E60782" w:rsidTr="00834A1A">
        <w:trPr>
          <w:trHeight w:val="408"/>
        </w:trPr>
        <w:tc>
          <w:tcPr>
            <w:tcW w:w="802" w:type="dxa"/>
            <w:vMerge/>
          </w:tcPr>
          <w:p w:rsidR="00E60782" w:rsidRDefault="00E60782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3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E60782" w:rsidRPr="007A174C" w:rsidRDefault="00E60782">
            <w:pPr>
              <w:rPr>
                <w:sz w:val="24"/>
                <w:szCs w:val="24"/>
              </w:rPr>
            </w:pPr>
          </w:p>
        </w:tc>
      </w:tr>
      <w:tr w:rsidR="0081712C" w:rsidTr="009356A6">
        <w:trPr>
          <w:trHeight w:val="607"/>
        </w:trPr>
        <w:tc>
          <w:tcPr>
            <w:tcW w:w="802" w:type="dxa"/>
            <w:vMerge w:val="restart"/>
            <w:textDirection w:val="tbRlV"/>
            <w:vAlign w:val="center"/>
          </w:tcPr>
          <w:p w:rsidR="00834A1A" w:rsidRDefault="00834A1A" w:rsidP="0071590E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支援者の</w:t>
            </w:r>
          </w:p>
          <w:p w:rsidR="0081712C" w:rsidRPr="00380763" w:rsidRDefault="0081712C" w:rsidP="00834A1A">
            <w:pPr>
              <w:ind w:left="113" w:right="113" w:firstLineChars="100" w:firstLine="180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連絡先</w:t>
            </w:r>
            <w:r w:rsidR="0071590E" w:rsidRPr="00380763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079" w:type="dxa"/>
            <w:vAlign w:val="center"/>
          </w:tcPr>
          <w:p w:rsidR="0081712C" w:rsidRPr="00380763" w:rsidRDefault="0081712C" w:rsidP="0081712C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811" w:type="dxa"/>
            <w:gridSpan w:val="6"/>
          </w:tcPr>
          <w:p w:rsidR="0081712C" w:rsidRPr="00380763" w:rsidRDefault="0081712C" w:rsidP="0071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1712C" w:rsidRPr="00380763" w:rsidRDefault="0081712C" w:rsidP="0071590E">
            <w:pPr>
              <w:jc w:val="center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3034" w:type="dxa"/>
            <w:gridSpan w:val="2"/>
          </w:tcPr>
          <w:p w:rsidR="0081712C" w:rsidRPr="00380763" w:rsidRDefault="0081712C" w:rsidP="0071590E">
            <w:pPr>
              <w:rPr>
                <w:sz w:val="20"/>
                <w:szCs w:val="20"/>
              </w:rPr>
            </w:pPr>
          </w:p>
        </w:tc>
      </w:tr>
      <w:tr w:rsidR="0081712C" w:rsidTr="00834A1A">
        <w:trPr>
          <w:trHeight w:val="423"/>
        </w:trPr>
        <w:tc>
          <w:tcPr>
            <w:tcW w:w="802" w:type="dxa"/>
            <w:vMerge/>
            <w:vAlign w:val="center"/>
          </w:tcPr>
          <w:p w:rsidR="0081712C" w:rsidRPr="00380763" w:rsidRDefault="0081712C" w:rsidP="0071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81712C" w:rsidRPr="00380763" w:rsidRDefault="0081712C" w:rsidP="0081712C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313" w:type="dxa"/>
            <w:gridSpan w:val="10"/>
          </w:tcPr>
          <w:p w:rsidR="0081712C" w:rsidRPr="00380763" w:rsidRDefault="0081712C" w:rsidP="0071590E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花巻市</w:t>
            </w:r>
          </w:p>
          <w:p w:rsidR="0081712C" w:rsidRPr="00380763" w:rsidRDefault="0081712C" w:rsidP="0071590E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 xml:space="preserve">　　　　　　　　　　　　　　　　　　　　電話番号　　　　―　</w:t>
            </w:r>
          </w:p>
        </w:tc>
      </w:tr>
      <w:tr w:rsidR="00380763" w:rsidRPr="00380763" w:rsidTr="00834A1A">
        <w:trPr>
          <w:trHeight w:val="542"/>
        </w:trPr>
        <w:tc>
          <w:tcPr>
            <w:tcW w:w="802" w:type="dxa"/>
            <w:vMerge w:val="restart"/>
            <w:textDirection w:val="tbRlV"/>
            <w:vAlign w:val="center"/>
          </w:tcPr>
          <w:p w:rsidR="00834A1A" w:rsidRDefault="00834A1A" w:rsidP="00380763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支援者の</w:t>
            </w:r>
          </w:p>
          <w:p w:rsidR="00380763" w:rsidRPr="00380763" w:rsidRDefault="00380763" w:rsidP="009356A6">
            <w:pPr>
              <w:ind w:left="113" w:right="113" w:firstLineChars="100" w:firstLine="180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811" w:type="dxa"/>
            <w:gridSpan w:val="6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3034" w:type="dxa"/>
            <w:gridSpan w:val="2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</w:p>
        </w:tc>
      </w:tr>
      <w:tr w:rsidR="00380763" w:rsidRPr="00380763" w:rsidTr="009356A6">
        <w:trPr>
          <w:trHeight w:val="689"/>
        </w:trPr>
        <w:tc>
          <w:tcPr>
            <w:tcW w:w="802" w:type="dxa"/>
            <w:vMerge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313" w:type="dxa"/>
            <w:gridSpan w:val="10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花巻市</w:t>
            </w:r>
          </w:p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 xml:space="preserve">　　　　　　　　　　　　　　　　　　　　電話番号　　　　―　</w:t>
            </w:r>
          </w:p>
        </w:tc>
      </w:tr>
      <w:tr w:rsidR="00380763" w:rsidRPr="00380763" w:rsidTr="009356A6">
        <w:trPr>
          <w:trHeight w:val="668"/>
        </w:trPr>
        <w:tc>
          <w:tcPr>
            <w:tcW w:w="802" w:type="dxa"/>
            <w:vMerge w:val="restart"/>
            <w:textDirection w:val="tbRlV"/>
            <w:vAlign w:val="center"/>
          </w:tcPr>
          <w:p w:rsidR="00834A1A" w:rsidRDefault="00834A1A" w:rsidP="00834A1A">
            <w:pPr>
              <w:ind w:right="113" w:firstLineChars="50" w:firstLine="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支援者の</w:t>
            </w:r>
          </w:p>
          <w:p w:rsidR="00380763" w:rsidRPr="00380763" w:rsidRDefault="00380763" w:rsidP="009356A6">
            <w:pPr>
              <w:ind w:leftChars="100" w:left="190" w:right="113" w:firstLineChars="100" w:firstLine="180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811" w:type="dxa"/>
            <w:gridSpan w:val="6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3034" w:type="dxa"/>
            <w:gridSpan w:val="2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</w:p>
        </w:tc>
      </w:tr>
      <w:tr w:rsidR="00380763" w:rsidRPr="00380763" w:rsidTr="00834A1A">
        <w:trPr>
          <w:trHeight w:val="412"/>
        </w:trPr>
        <w:tc>
          <w:tcPr>
            <w:tcW w:w="802" w:type="dxa"/>
            <w:vMerge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313" w:type="dxa"/>
            <w:gridSpan w:val="10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花巻市</w:t>
            </w:r>
          </w:p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 xml:space="preserve">　　　　　　　　　　　　　　　　　　　　電話番号　　　　―　</w:t>
            </w:r>
          </w:p>
        </w:tc>
      </w:tr>
      <w:tr w:rsidR="00380763" w:rsidRPr="00380763" w:rsidTr="009356A6">
        <w:trPr>
          <w:trHeight w:val="686"/>
        </w:trPr>
        <w:tc>
          <w:tcPr>
            <w:tcW w:w="802" w:type="dxa"/>
            <w:vMerge w:val="restart"/>
            <w:textDirection w:val="tbRlV"/>
            <w:vAlign w:val="center"/>
          </w:tcPr>
          <w:p w:rsidR="00834A1A" w:rsidRDefault="00834A1A" w:rsidP="00834A1A">
            <w:pPr>
              <w:ind w:leftChars="50" w:left="185" w:right="113" w:hangingChars="50" w:hanging="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支援者の</w:t>
            </w:r>
          </w:p>
          <w:p w:rsidR="00380763" w:rsidRPr="00380763" w:rsidRDefault="00380763" w:rsidP="009356A6">
            <w:pPr>
              <w:ind w:leftChars="100" w:left="190" w:right="113" w:firstLineChars="100" w:firstLine="180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811" w:type="dxa"/>
            <w:gridSpan w:val="6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3034" w:type="dxa"/>
            <w:gridSpan w:val="2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</w:p>
        </w:tc>
      </w:tr>
      <w:tr w:rsidR="00380763" w:rsidRPr="00380763" w:rsidTr="00834A1A">
        <w:trPr>
          <w:trHeight w:val="559"/>
        </w:trPr>
        <w:tc>
          <w:tcPr>
            <w:tcW w:w="802" w:type="dxa"/>
            <w:vMerge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313" w:type="dxa"/>
            <w:gridSpan w:val="10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花巻市</w:t>
            </w:r>
          </w:p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 xml:space="preserve">　　　　　　　　　　　　　　　　　　　　電話番号　　　　―　</w:t>
            </w:r>
          </w:p>
        </w:tc>
      </w:tr>
      <w:tr w:rsidR="00380763" w:rsidRPr="00380763" w:rsidTr="00834A1A">
        <w:trPr>
          <w:trHeight w:val="549"/>
        </w:trPr>
        <w:tc>
          <w:tcPr>
            <w:tcW w:w="802" w:type="dxa"/>
            <w:vMerge w:val="restart"/>
            <w:textDirection w:val="tbRlV"/>
            <w:vAlign w:val="center"/>
          </w:tcPr>
          <w:p w:rsidR="00834A1A" w:rsidRDefault="00834A1A" w:rsidP="00380763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支援者の</w:t>
            </w:r>
          </w:p>
          <w:p w:rsidR="00380763" w:rsidRPr="00380763" w:rsidRDefault="00834A1A" w:rsidP="009356A6">
            <w:pPr>
              <w:ind w:left="113" w:right="113"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380763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811" w:type="dxa"/>
            <w:gridSpan w:val="6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3034" w:type="dxa"/>
            <w:gridSpan w:val="2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</w:p>
        </w:tc>
      </w:tr>
      <w:tr w:rsidR="00380763" w:rsidRPr="00380763" w:rsidTr="009356A6">
        <w:trPr>
          <w:trHeight w:val="700"/>
        </w:trPr>
        <w:tc>
          <w:tcPr>
            <w:tcW w:w="802" w:type="dxa"/>
            <w:vMerge/>
            <w:vAlign w:val="center"/>
          </w:tcPr>
          <w:p w:rsidR="00380763" w:rsidRPr="00380763" w:rsidRDefault="00380763" w:rsidP="00380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313" w:type="dxa"/>
            <w:gridSpan w:val="10"/>
          </w:tcPr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>花巻市</w:t>
            </w:r>
          </w:p>
          <w:p w:rsidR="00380763" w:rsidRPr="00380763" w:rsidRDefault="00380763" w:rsidP="00380763">
            <w:pPr>
              <w:rPr>
                <w:sz w:val="20"/>
                <w:szCs w:val="20"/>
              </w:rPr>
            </w:pPr>
            <w:r w:rsidRPr="00380763">
              <w:rPr>
                <w:rFonts w:hint="eastAsia"/>
                <w:sz w:val="20"/>
                <w:szCs w:val="20"/>
              </w:rPr>
              <w:t xml:space="preserve">　　　　　　　　　　　　　　　　　　　　電話番号　　　　―　</w:t>
            </w:r>
          </w:p>
        </w:tc>
      </w:tr>
    </w:tbl>
    <w:p w:rsidR="005179A1" w:rsidRPr="00850B19" w:rsidRDefault="005179A1" w:rsidP="00850B19">
      <w:pPr>
        <w:rPr>
          <w:sz w:val="24"/>
          <w:szCs w:val="24"/>
        </w:rPr>
      </w:pPr>
      <w:bookmarkStart w:id="0" w:name="_GoBack"/>
      <w:bookmarkEnd w:id="0"/>
    </w:p>
    <w:sectPr w:rsidR="005179A1" w:rsidRPr="00850B19" w:rsidSect="00834A1A">
      <w:pgSz w:w="11906" w:h="16838"/>
      <w:pgMar w:top="1134" w:right="964" w:bottom="1134" w:left="964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00" w:rsidRDefault="002E4700" w:rsidP="00E84B37">
      <w:r>
        <w:separator/>
      </w:r>
    </w:p>
  </w:endnote>
  <w:endnote w:type="continuationSeparator" w:id="0">
    <w:p w:rsidR="002E4700" w:rsidRDefault="002E4700" w:rsidP="00E8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00" w:rsidRDefault="002E4700" w:rsidP="00E84B37">
      <w:r>
        <w:separator/>
      </w:r>
    </w:p>
  </w:footnote>
  <w:footnote w:type="continuationSeparator" w:id="0">
    <w:p w:rsidR="002E4700" w:rsidRDefault="002E4700" w:rsidP="00E8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345"/>
    <w:multiLevelType w:val="hybridMultilevel"/>
    <w:tmpl w:val="2ACE877E"/>
    <w:lvl w:ilvl="0" w:tplc="47225D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44"/>
    <w:rsid w:val="00005055"/>
    <w:rsid w:val="00006A86"/>
    <w:rsid w:val="00065569"/>
    <w:rsid w:val="0006723E"/>
    <w:rsid w:val="000803F0"/>
    <w:rsid w:val="000F1296"/>
    <w:rsid w:val="00134A76"/>
    <w:rsid w:val="001516BB"/>
    <w:rsid w:val="00151C09"/>
    <w:rsid w:val="00166610"/>
    <w:rsid w:val="00247DEC"/>
    <w:rsid w:val="002D2A9B"/>
    <w:rsid w:val="002E0B50"/>
    <w:rsid w:val="002E4700"/>
    <w:rsid w:val="002E6F62"/>
    <w:rsid w:val="00330C53"/>
    <w:rsid w:val="00353981"/>
    <w:rsid w:val="00380763"/>
    <w:rsid w:val="00404D5A"/>
    <w:rsid w:val="00414D01"/>
    <w:rsid w:val="005179A1"/>
    <w:rsid w:val="005519CB"/>
    <w:rsid w:val="0055733C"/>
    <w:rsid w:val="00583050"/>
    <w:rsid w:val="005B470B"/>
    <w:rsid w:val="0061737D"/>
    <w:rsid w:val="0061741E"/>
    <w:rsid w:val="006733D9"/>
    <w:rsid w:val="0068067C"/>
    <w:rsid w:val="00693731"/>
    <w:rsid w:val="00697AD4"/>
    <w:rsid w:val="0071590E"/>
    <w:rsid w:val="00720174"/>
    <w:rsid w:val="00785ACB"/>
    <w:rsid w:val="007A174C"/>
    <w:rsid w:val="0081712C"/>
    <w:rsid w:val="00834A1A"/>
    <w:rsid w:val="00850B19"/>
    <w:rsid w:val="009138C2"/>
    <w:rsid w:val="00916677"/>
    <w:rsid w:val="009356A6"/>
    <w:rsid w:val="00944185"/>
    <w:rsid w:val="009449CB"/>
    <w:rsid w:val="0095106F"/>
    <w:rsid w:val="00992E6A"/>
    <w:rsid w:val="00A1327B"/>
    <w:rsid w:val="00A65230"/>
    <w:rsid w:val="00B22F12"/>
    <w:rsid w:val="00B65005"/>
    <w:rsid w:val="00B6517D"/>
    <w:rsid w:val="00BC0F35"/>
    <w:rsid w:val="00BE0067"/>
    <w:rsid w:val="00C35220"/>
    <w:rsid w:val="00C432B9"/>
    <w:rsid w:val="00C7057E"/>
    <w:rsid w:val="00CE2A97"/>
    <w:rsid w:val="00DE3D52"/>
    <w:rsid w:val="00E53344"/>
    <w:rsid w:val="00E60782"/>
    <w:rsid w:val="00E84B37"/>
    <w:rsid w:val="00E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4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B37"/>
  </w:style>
  <w:style w:type="paragraph" w:styleId="a6">
    <w:name w:val="footer"/>
    <w:basedOn w:val="a"/>
    <w:link w:val="a7"/>
    <w:uiPriority w:val="99"/>
    <w:unhideWhenUsed/>
    <w:rsid w:val="00E84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B37"/>
  </w:style>
  <w:style w:type="paragraph" w:styleId="a8">
    <w:name w:val="Balloon Text"/>
    <w:basedOn w:val="a"/>
    <w:link w:val="a9"/>
    <w:uiPriority w:val="99"/>
    <w:semiHidden/>
    <w:unhideWhenUsed/>
    <w:rsid w:val="00353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79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4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B37"/>
  </w:style>
  <w:style w:type="paragraph" w:styleId="a6">
    <w:name w:val="footer"/>
    <w:basedOn w:val="a"/>
    <w:link w:val="a7"/>
    <w:uiPriority w:val="99"/>
    <w:unhideWhenUsed/>
    <w:rsid w:val="00E84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B37"/>
  </w:style>
  <w:style w:type="paragraph" w:styleId="a8">
    <w:name w:val="Balloon Text"/>
    <w:basedOn w:val="a"/>
    <w:link w:val="a9"/>
    <w:uiPriority w:val="99"/>
    <w:semiHidden/>
    <w:unhideWhenUsed/>
    <w:rsid w:val="00353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7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EB9C-86A9-4529-9446-3987C76C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4CDAA08D</Template>
  <TotalTime>292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本波　由香理</dc:creator>
  <cp:lastModifiedBy>本波　由香理</cp:lastModifiedBy>
  <cp:revision>46</cp:revision>
  <cp:lastPrinted>2016-04-25T02:31:00Z</cp:lastPrinted>
  <dcterms:created xsi:type="dcterms:W3CDTF">2016-04-13T04:13:00Z</dcterms:created>
  <dcterms:modified xsi:type="dcterms:W3CDTF">2016-08-18T04:10:00Z</dcterms:modified>
</cp:coreProperties>
</file>