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52" w:rsidRPr="00287F9B" w:rsidRDefault="00787448" w:rsidP="002B3E8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87F9B">
        <w:rPr>
          <w:rFonts w:ascii="ＭＳ Ｐゴシック" w:eastAsia="ＭＳ Ｐゴシック" w:hAnsi="ＭＳ Ｐゴシック" w:hint="eastAsia"/>
          <w:sz w:val="32"/>
          <w:szCs w:val="32"/>
        </w:rPr>
        <w:t>職</w:t>
      </w:r>
      <w:r w:rsidR="002B3E80" w:rsidRPr="00287F9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287F9B">
        <w:rPr>
          <w:rFonts w:ascii="ＭＳ Ｐゴシック" w:eastAsia="ＭＳ Ｐゴシック" w:hAnsi="ＭＳ Ｐゴシック" w:hint="eastAsia"/>
          <w:sz w:val="32"/>
          <w:szCs w:val="32"/>
        </w:rPr>
        <w:t>務</w:t>
      </w:r>
      <w:r w:rsidR="002B3E80" w:rsidRPr="00287F9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287F9B">
        <w:rPr>
          <w:rFonts w:ascii="ＭＳ Ｐゴシック" w:eastAsia="ＭＳ Ｐゴシック" w:hAnsi="ＭＳ Ｐゴシック" w:hint="eastAsia"/>
          <w:sz w:val="32"/>
          <w:szCs w:val="32"/>
        </w:rPr>
        <w:t>経</w:t>
      </w:r>
      <w:r w:rsidR="002B3E80" w:rsidRPr="00287F9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287F9B">
        <w:rPr>
          <w:rFonts w:ascii="ＭＳ Ｐゴシック" w:eastAsia="ＭＳ Ｐゴシック" w:hAnsi="ＭＳ Ｐゴシック" w:hint="eastAsia"/>
          <w:sz w:val="32"/>
          <w:szCs w:val="32"/>
        </w:rPr>
        <w:t>歴</w:t>
      </w:r>
      <w:r w:rsidR="002B3E80" w:rsidRPr="00287F9B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287F9B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:rsidR="002B3E80" w:rsidRDefault="002B3E80" w:rsidP="002B3E80">
      <w:pPr>
        <w:wordWrap w:val="0"/>
        <w:jc w:val="right"/>
        <w:rPr>
          <w:sz w:val="22"/>
          <w:szCs w:val="22"/>
        </w:rPr>
      </w:pPr>
      <w:bookmarkStart w:id="0" w:name="_GoBack"/>
      <w:bookmarkEnd w:id="0"/>
    </w:p>
    <w:p w:rsidR="00787448" w:rsidRPr="002B3E80" w:rsidRDefault="00787448" w:rsidP="002B3E80">
      <w:pPr>
        <w:wordWrap w:val="0"/>
        <w:jc w:val="right"/>
        <w:rPr>
          <w:sz w:val="22"/>
          <w:szCs w:val="22"/>
          <w:u w:val="single"/>
        </w:rPr>
      </w:pPr>
      <w:r w:rsidRPr="002B3E80">
        <w:rPr>
          <w:rFonts w:hint="eastAsia"/>
          <w:sz w:val="22"/>
          <w:szCs w:val="22"/>
          <w:u w:val="single"/>
        </w:rPr>
        <w:t>氏名：</w:t>
      </w:r>
      <w:r w:rsidR="002B3E80" w:rsidRPr="002B3E80">
        <w:rPr>
          <w:rFonts w:hint="eastAsia"/>
          <w:sz w:val="22"/>
          <w:szCs w:val="22"/>
          <w:u w:val="single"/>
        </w:rPr>
        <w:t xml:space="preserve">  </w:t>
      </w:r>
      <w:r w:rsidR="00650CAD">
        <w:rPr>
          <w:rFonts w:hint="eastAsia"/>
          <w:sz w:val="22"/>
          <w:szCs w:val="22"/>
          <w:u w:val="single"/>
        </w:rPr>
        <w:t xml:space="preserve">　　　</w:t>
      </w:r>
      <w:r w:rsidR="002B3E80" w:rsidRPr="002B3E80">
        <w:rPr>
          <w:rFonts w:hint="eastAsia"/>
          <w:sz w:val="22"/>
          <w:szCs w:val="22"/>
          <w:u w:val="single"/>
        </w:rPr>
        <w:t xml:space="preserve">                    </w:t>
      </w:r>
    </w:p>
    <w:p w:rsidR="002B3E80" w:rsidRDefault="002B3E80" w:rsidP="00787448">
      <w:pPr>
        <w:jc w:val="left"/>
        <w:rPr>
          <w:sz w:val="20"/>
          <w:szCs w:val="20"/>
        </w:rPr>
      </w:pPr>
    </w:p>
    <w:p w:rsidR="00787448" w:rsidRPr="002B3E80" w:rsidRDefault="00787448" w:rsidP="00787448">
      <w:pPr>
        <w:jc w:val="left"/>
        <w:rPr>
          <w:sz w:val="20"/>
          <w:szCs w:val="20"/>
        </w:rPr>
      </w:pPr>
      <w:r w:rsidRPr="002B3E80">
        <w:rPr>
          <w:rFonts w:hint="eastAsia"/>
          <w:sz w:val="20"/>
          <w:szCs w:val="20"/>
        </w:rPr>
        <w:t>※</w:t>
      </w:r>
      <w:r w:rsidR="002B3E80">
        <w:rPr>
          <w:rFonts w:hint="eastAsia"/>
          <w:sz w:val="20"/>
          <w:szCs w:val="20"/>
        </w:rPr>
        <w:t xml:space="preserve"> </w:t>
      </w:r>
      <w:r w:rsidRPr="002B3E80">
        <w:rPr>
          <w:rFonts w:hint="eastAsia"/>
          <w:sz w:val="20"/>
          <w:szCs w:val="20"/>
        </w:rPr>
        <w:t>最近の経歴から順次記載してください。同一勤務先でも、部署等が異なるものは分けて記入してください。</w:t>
      </w:r>
    </w:p>
    <w:p w:rsidR="00787448" w:rsidRPr="002B3E80" w:rsidRDefault="00787448" w:rsidP="00787448">
      <w:pPr>
        <w:jc w:val="left"/>
        <w:rPr>
          <w:sz w:val="20"/>
          <w:szCs w:val="20"/>
        </w:rPr>
      </w:pPr>
      <w:r w:rsidRPr="002B3E80">
        <w:rPr>
          <w:rFonts w:hint="eastAsia"/>
          <w:sz w:val="20"/>
          <w:szCs w:val="20"/>
        </w:rPr>
        <w:t>※</w:t>
      </w:r>
      <w:r w:rsidR="002B3E80">
        <w:rPr>
          <w:rFonts w:hint="eastAsia"/>
          <w:sz w:val="20"/>
          <w:szCs w:val="20"/>
        </w:rPr>
        <w:t xml:space="preserve"> </w:t>
      </w:r>
      <w:r w:rsidRPr="002B3E80">
        <w:rPr>
          <w:rFonts w:hint="eastAsia"/>
          <w:sz w:val="20"/>
          <w:szCs w:val="20"/>
        </w:rPr>
        <w:t>【職務内容】については、担当した業務、訴訟等について記入してください。</w:t>
      </w:r>
    </w:p>
    <w:p w:rsidR="00787448" w:rsidRPr="002B3E80" w:rsidRDefault="00787448" w:rsidP="00787448">
      <w:pPr>
        <w:jc w:val="left"/>
        <w:rPr>
          <w:sz w:val="20"/>
          <w:szCs w:val="20"/>
        </w:rPr>
      </w:pPr>
      <w:r w:rsidRPr="002B3E80">
        <w:rPr>
          <w:rFonts w:hint="eastAsia"/>
          <w:sz w:val="20"/>
          <w:szCs w:val="20"/>
        </w:rPr>
        <w:t>※</w:t>
      </w:r>
      <w:r w:rsidR="002B3E80">
        <w:rPr>
          <w:rFonts w:hint="eastAsia"/>
          <w:sz w:val="20"/>
          <w:szCs w:val="20"/>
        </w:rPr>
        <w:t xml:space="preserve"> </w:t>
      </w:r>
      <w:r w:rsidRPr="002B3E80">
        <w:rPr>
          <w:rFonts w:hint="eastAsia"/>
          <w:sz w:val="20"/>
          <w:szCs w:val="20"/>
        </w:rPr>
        <w:t>欄が不足した場合は、適宜コピーしてください。</w:t>
      </w:r>
    </w:p>
    <w:p w:rsidR="00787448" w:rsidRDefault="00650CAD" w:rsidP="00650CA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　　枚のうち　　　枚目）</w:t>
      </w:r>
    </w:p>
    <w:tbl>
      <w:tblPr>
        <w:tblStyle w:val="a3"/>
        <w:tblW w:w="9658" w:type="dxa"/>
        <w:tblLook w:val="04A0" w:firstRow="1" w:lastRow="0" w:firstColumn="1" w:lastColumn="0" w:noHBand="0" w:noVBand="1"/>
      </w:tblPr>
      <w:tblGrid>
        <w:gridCol w:w="528"/>
        <w:gridCol w:w="2841"/>
        <w:gridCol w:w="3099"/>
        <w:gridCol w:w="1416"/>
        <w:gridCol w:w="1774"/>
      </w:tblGrid>
      <w:tr w:rsidR="00474173" w:rsidRPr="00787448" w:rsidTr="00650CAD">
        <w:trPr>
          <w:trHeight w:val="520"/>
        </w:trPr>
        <w:tc>
          <w:tcPr>
            <w:tcW w:w="528" w:type="dxa"/>
            <w:vAlign w:val="center"/>
          </w:tcPr>
          <w:p w:rsidR="00787448" w:rsidRPr="00787448" w:rsidRDefault="002B3E80" w:rsidP="007874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2841" w:type="dxa"/>
            <w:vAlign w:val="center"/>
          </w:tcPr>
          <w:p w:rsidR="00787448" w:rsidRPr="00787448" w:rsidRDefault="00787448" w:rsidP="007874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在職期間</w:t>
            </w:r>
          </w:p>
        </w:tc>
        <w:tc>
          <w:tcPr>
            <w:tcW w:w="3099" w:type="dxa"/>
            <w:vAlign w:val="center"/>
          </w:tcPr>
          <w:p w:rsidR="00787448" w:rsidRPr="00787448" w:rsidRDefault="00787448" w:rsidP="007874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</w:tc>
        <w:tc>
          <w:tcPr>
            <w:tcW w:w="1416" w:type="dxa"/>
            <w:vAlign w:val="center"/>
          </w:tcPr>
          <w:p w:rsidR="00787448" w:rsidRDefault="00787448" w:rsidP="007874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規模</w:t>
            </w:r>
          </w:p>
          <w:p w:rsidR="00787448" w:rsidRPr="00474173" w:rsidRDefault="00787448" w:rsidP="007874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4173">
              <w:rPr>
                <w:rFonts w:asciiTheme="minorEastAsia" w:eastAsiaTheme="minorEastAsia" w:hAnsiTheme="minorEastAsia" w:hint="eastAsia"/>
                <w:sz w:val="16"/>
                <w:szCs w:val="16"/>
              </w:rPr>
              <w:t>(社員数等)</w:t>
            </w:r>
          </w:p>
        </w:tc>
        <w:tc>
          <w:tcPr>
            <w:tcW w:w="1774" w:type="dxa"/>
            <w:vAlign w:val="center"/>
          </w:tcPr>
          <w:p w:rsidR="00787448" w:rsidRPr="00787448" w:rsidRDefault="00787448" w:rsidP="007874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</w:tr>
      <w:tr w:rsidR="002B3E80" w:rsidRPr="00787448" w:rsidTr="00650CAD">
        <w:trPr>
          <w:trHeight w:val="658"/>
        </w:trPr>
        <w:tc>
          <w:tcPr>
            <w:tcW w:w="528" w:type="dxa"/>
            <w:vMerge w:val="restart"/>
            <w:vAlign w:val="center"/>
          </w:tcPr>
          <w:p w:rsidR="002B3E80" w:rsidRPr="00787448" w:rsidRDefault="002B3E80" w:rsidP="002B3E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:rsidR="002B3E80" w:rsidRPr="00787448" w:rsidRDefault="002B3E80" w:rsidP="00787448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</w:t>
            </w:r>
            <w:r w:rsidR="00650CA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月～　</w:t>
            </w:r>
            <w:r w:rsidR="00650CA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</w:t>
            </w:r>
            <w:r w:rsidR="00650CA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3099" w:type="dxa"/>
          </w:tcPr>
          <w:p w:rsidR="002B3E80" w:rsidRDefault="002B3E80" w:rsidP="0078744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2B3E80" w:rsidRPr="00787448" w:rsidRDefault="002B3E80" w:rsidP="0078744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6" w:type="dxa"/>
          </w:tcPr>
          <w:p w:rsidR="002B3E80" w:rsidRPr="00787448" w:rsidRDefault="002B3E80" w:rsidP="0078744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74" w:type="dxa"/>
          </w:tcPr>
          <w:p w:rsidR="002B3E80" w:rsidRPr="00787448" w:rsidRDefault="002B3E80" w:rsidP="0078744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B3E80" w:rsidRPr="00787448" w:rsidTr="002B3E80">
        <w:trPr>
          <w:trHeight w:val="2747"/>
        </w:trPr>
        <w:tc>
          <w:tcPr>
            <w:tcW w:w="528" w:type="dxa"/>
            <w:vMerge/>
          </w:tcPr>
          <w:p w:rsidR="002B3E80" w:rsidRPr="00787448" w:rsidRDefault="002B3E80" w:rsidP="0078744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0" w:type="dxa"/>
            <w:gridSpan w:val="4"/>
          </w:tcPr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  <w:r w:rsidRPr="00787448">
              <w:rPr>
                <w:rFonts w:hint="eastAsia"/>
                <w:sz w:val="20"/>
                <w:szCs w:val="20"/>
              </w:rPr>
              <w:t>【職務内容】</w:t>
            </w: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787448">
            <w:pPr>
              <w:jc w:val="left"/>
              <w:rPr>
                <w:sz w:val="20"/>
                <w:szCs w:val="20"/>
              </w:rPr>
            </w:pPr>
          </w:p>
          <w:p w:rsidR="002B3E80" w:rsidRPr="00787448" w:rsidRDefault="002B3E80" w:rsidP="0078744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B3E80" w:rsidRPr="00787448" w:rsidTr="00650CAD">
        <w:trPr>
          <w:trHeight w:val="520"/>
        </w:trPr>
        <w:tc>
          <w:tcPr>
            <w:tcW w:w="528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2841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在職期間</w:t>
            </w:r>
          </w:p>
        </w:tc>
        <w:tc>
          <w:tcPr>
            <w:tcW w:w="3099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</w:tc>
        <w:tc>
          <w:tcPr>
            <w:tcW w:w="1416" w:type="dxa"/>
            <w:vAlign w:val="center"/>
          </w:tcPr>
          <w:p w:rsidR="002B3E80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規模</w:t>
            </w:r>
          </w:p>
          <w:p w:rsidR="002B3E80" w:rsidRPr="00474173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4173">
              <w:rPr>
                <w:rFonts w:asciiTheme="minorEastAsia" w:eastAsiaTheme="minorEastAsia" w:hAnsiTheme="minorEastAsia" w:hint="eastAsia"/>
                <w:sz w:val="16"/>
                <w:szCs w:val="16"/>
              </w:rPr>
              <w:t>(社員数等)</w:t>
            </w:r>
          </w:p>
        </w:tc>
        <w:tc>
          <w:tcPr>
            <w:tcW w:w="1774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</w:tr>
      <w:tr w:rsidR="00650CAD" w:rsidRPr="00787448" w:rsidTr="00650CAD">
        <w:trPr>
          <w:trHeight w:val="277"/>
        </w:trPr>
        <w:tc>
          <w:tcPr>
            <w:tcW w:w="528" w:type="dxa"/>
            <w:vMerge w:val="restart"/>
            <w:vAlign w:val="center"/>
          </w:tcPr>
          <w:p w:rsidR="00650CAD" w:rsidRPr="00787448" w:rsidRDefault="00650CAD" w:rsidP="00650CA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:rsidR="00650CAD" w:rsidRPr="00787448" w:rsidRDefault="00650CAD" w:rsidP="00650CAD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月～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3099" w:type="dxa"/>
          </w:tcPr>
          <w:p w:rsidR="00650CAD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50CAD" w:rsidRPr="00787448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6" w:type="dxa"/>
          </w:tcPr>
          <w:p w:rsidR="00650CAD" w:rsidRPr="00787448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74" w:type="dxa"/>
          </w:tcPr>
          <w:p w:rsidR="00650CAD" w:rsidRPr="00787448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B3E80" w:rsidRPr="00787448" w:rsidTr="002B3E80">
        <w:trPr>
          <w:trHeight w:val="2747"/>
        </w:trPr>
        <w:tc>
          <w:tcPr>
            <w:tcW w:w="528" w:type="dxa"/>
            <w:vMerge/>
          </w:tcPr>
          <w:p w:rsidR="002B3E80" w:rsidRPr="00787448" w:rsidRDefault="002B3E80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0" w:type="dxa"/>
            <w:gridSpan w:val="4"/>
          </w:tcPr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  <w:r w:rsidRPr="00787448">
              <w:rPr>
                <w:rFonts w:hint="eastAsia"/>
                <w:sz w:val="20"/>
                <w:szCs w:val="20"/>
              </w:rPr>
              <w:t>【職務内容】</w:t>
            </w: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Pr="00787448" w:rsidRDefault="002B3E80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B3E80" w:rsidRPr="00787448" w:rsidTr="00650CAD">
        <w:trPr>
          <w:trHeight w:val="520"/>
        </w:trPr>
        <w:tc>
          <w:tcPr>
            <w:tcW w:w="528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2841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在職期間</w:t>
            </w:r>
          </w:p>
        </w:tc>
        <w:tc>
          <w:tcPr>
            <w:tcW w:w="3099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勤務先</w:t>
            </w:r>
          </w:p>
        </w:tc>
        <w:tc>
          <w:tcPr>
            <w:tcW w:w="1416" w:type="dxa"/>
            <w:vAlign w:val="center"/>
          </w:tcPr>
          <w:p w:rsidR="002B3E80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87448">
              <w:rPr>
                <w:rFonts w:asciiTheme="minorEastAsia" w:eastAsiaTheme="minorEastAsia" w:hAnsiTheme="minorEastAsia" w:hint="eastAsia"/>
                <w:sz w:val="22"/>
                <w:szCs w:val="22"/>
              </w:rPr>
              <w:t>規模</w:t>
            </w:r>
          </w:p>
          <w:p w:rsidR="002B3E80" w:rsidRPr="00474173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74173">
              <w:rPr>
                <w:rFonts w:asciiTheme="minorEastAsia" w:eastAsiaTheme="minorEastAsia" w:hAnsiTheme="minorEastAsia" w:hint="eastAsia"/>
                <w:sz w:val="16"/>
                <w:szCs w:val="16"/>
              </w:rPr>
              <w:t>(社員数等)</w:t>
            </w:r>
          </w:p>
        </w:tc>
        <w:tc>
          <w:tcPr>
            <w:tcW w:w="1774" w:type="dxa"/>
            <w:vAlign w:val="center"/>
          </w:tcPr>
          <w:p w:rsidR="002B3E80" w:rsidRPr="00787448" w:rsidRDefault="002B3E80" w:rsidP="00650CA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</w:p>
        </w:tc>
      </w:tr>
      <w:tr w:rsidR="00650CAD" w:rsidRPr="00787448" w:rsidTr="00650CAD">
        <w:trPr>
          <w:trHeight w:val="560"/>
        </w:trPr>
        <w:tc>
          <w:tcPr>
            <w:tcW w:w="528" w:type="dxa"/>
            <w:vMerge w:val="restart"/>
            <w:vAlign w:val="center"/>
          </w:tcPr>
          <w:p w:rsidR="00650CAD" w:rsidRPr="00787448" w:rsidRDefault="00650CAD" w:rsidP="00650CA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841" w:type="dxa"/>
            <w:vAlign w:val="center"/>
          </w:tcPr>
          <w:p w:rsidR="00650CAD" w:rsidRPr="00787448" w:rsidRDefault="00650CAD" w:rsidP="00650CAD">
            <w:pPr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月～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年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78744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月</w:t>
            </w:r>
          </w:p>
        </w:tc>
        <w:tc>
          <w:tcPr>
            <w:tcW w:w="3099" w:type="dxa"/>
          </w:tcPr>
          <w:p w:rsidR="00650CAD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50CAD" w:rsidRPr="00787448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6" w:type="dxa"/>
          </w:tcPr>
          <w:p w:rsidR="00650CAD" w:rsidRPr="00787448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774" w:type="dxa"/>
          </w:tcPr>
          <w:p w:rsidR="00650CAD" w:rsidRPr="00787448" w:rsidRDefault="00650CAD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B3E80" w:rsidRPr="00787448" w:rsidTr="002B3E80">
        <w:trPr>
          <w:trHeight w:val="2747"/>
        </w:trPr>
        <w:tc>
          <w:tcPr>
            <w:tcW w:w="528" w:type="dxa"/>
            <w:vMerge/>
            <w:vAlign w:val="center"/>
          </w:tcPr>
          <w:p w:rsidR="002B3E80" w:rsidRPr="00787448" w:rsidRDefault="002B3E80" w:rsidP="002B3E8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130" w:type="dxa"/>
            <w:gridSpan w:val="4"/>
          </w:tcPr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  <w:r w:rsidRPr="00787448">
              <w:rPr>
                <w:rFonts w:hint="eastAsia"/>
                <w:sz w:val="20"/>
                <w:szCs w:val="20"/>
              </w:rPr>
              <w:t>【職務内容】</w:t>
            </w: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Default="002B3E80" w:rsidP="00650CAD">
            <w:pPr>
              <w:jc w:val="left"/>
              <w:rPr>
                <w:sz w:val="20"/>
                <w:szCs w:val="20"/>
              </w:rPr>
            </w:pPr>
          </w:p>
          <w:p w:rsidR="002B3E80" w:rsidRPr="00787448" w:rsidRDefault="002B3E80" w:rsidP="00650CAD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87448" w:rsidRPr="00474173" w:rsidRDefault="00474173" w:rsidP="00787448">
      <w:pPr>
        <w:jc w:val="left"/>
        <w:rPr>
          <w:sz w:val="20"/>
          <w:szCs w:val="20"/>
        </w:rPr>
      </w:pPr>
      <w:r w:rsidRPr="00474173">
        <w:rPr>
          <w:rFonts w:hint="eastAsia"/>
          <w:sz w:val="20"/>
          <w:szCs w:val="20"/>
        </w:rPr>
        <w:t>※</w:t>
      </w:r>
      <w:r w:rsidR="00957465">
        <w:rPr>
          <w:rFonts w:hint="eastAsia"/>
          <w:sz w:val="20"/>
          <w:szCs w:val="20"/>
        </w:rPr>
        <w:t>参考となる資料があれば、添付してください。</w:t>
      </w:r>
    </w:p>
    <w:sectPr w:rsidR="00787448" w:rsidRPr="00474173" w:rsidSect="00787448">
      <w:pgSz w:w="11906" w:h="16838" w:code="9"/>
      <w:pgMar w:top="1418" w:right="1247" w:bottom="851" w:left="1247" w:header="851" w:footer="992" w:gutter="0"/>
      <w:cols w:space="425"/>
      <w:docGrid w:type="linesAndChars" w:linePitch="287" w:charSpace="-2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840"/>
  <w:drawingGridHorizontalSpacing w:val="98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448"/>
    <w:rsid w:val="000462AD"/>
    <w:rsid w:val="00287F9B"/>
    <w:rsid w:val="002B3E80"/>
    <w:rsid w:val="00320376"/>
    <w:rsid w:val="00393BF0"/>
    <w:rsid w:val="003A3952"/>
    <w:rsid w:val="00474173"/>
    <w:rsid w:val="00650CAD"/>
    <w:rsid w:val="00787448"/>
    <w:rsid w:val="00957465"/>
    <w:rsid w:val="00995D97"/>
    <w:rsid w:val="00B30A83"/>
    <w:rsid w:val="00C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4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3AF7B49A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白畑　浩一</dc:creator>
  <cp:lastModifiedBy>白畑　浩一</cp:lastModifiedBy>
  <cp:revision>3</cp:revision>
  <cp:lastPrinted>2014-12-22T06:30:00Z</cp:lastPrinted>
  <dcterms:created xsi:type="dcterms:W3CDTF">2014-12-22T05:40:00Z</dcterms:created>
  <dcterms:modified xsi:type="dcterms:W3CDTF">2014-12-22T06:30:00Z</dcterms:modified>
</cp:coreProperties>
</file>