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FC7A" w14:textId="645F0407" w:rsidR="00E72E8F" w:rsidRDefault="00E72E8F" w:rsidP="00333F14">
      <w:r>
        <w:rPr>
          <w:rFonts w:hint="eastAsia"/>
        </w:rPr>
        <w:t>様式第１号（第６</w:t>
      </w:r>
      <w:r w:rsidR="00273D30">
        <w:rPr>
          <w:rFonts w:hint="eastAsia"/>
        </w:rPr>
        <w:t>条</w:t>
      </w:r>
      <w:r>
        <w:rPr>
          <w:rFonts w:hint="eastAsia"/>
        </w:rPr>
        <w:t>関係）</w:t>
      </w:r>
    </w:p>
    <w:p w14:paraId="4A2D4E3B" w14:textId="410DEB54" w:rsidR="00E72E8F" w:rsidRDefault="00E72E8F" w:rsidP="00E72E8F">
      <w:pPr>
        <w:jc w:val="right"/>
      </w:pPr>
      <w:r>
        <w:rPr>
          <w:rFonts w:hint="eastAsia"/>
        </w:rPr>
        <w:t>年　　　月　　　日</w:t>
      </w:r>
    </w:p>
    <w:p w14:paraId="15508B3A" w14:textId="75252864" w:rsidR="00E72E8F" w:rsidRDefault="00E72E8F" w:rsidP="00E72E8F">
      <w:pPr>
        <w:ind w:firstLineChars="100" w:firstLine="210"/>
      </w:pPr>
      <w:r>
        <w:rPr>
          <w:rFonts w:hint="eastAsia"/>
        </w:rPr>
        <w:t>花巻市長　様</w:t>
      </w:r>
    </w:p>
    <w:p w14:paraId="58254832" w14:textId="43F43D95" w:rsidR="00E72E8F" w:rsidRDefault="00E72E8F" w:rsidP="00E72E8F">
      <w:pPr>
        <w:ind w:firstLineChars="2200" w:firstLine="4620"/>
      </w:pPr>
      <w:r>
        <w:rPr>
          <w:rFonts w:hint="eastAsia"/>
        </w:rPr>
        <w:t>申請者</w:t>
      </w:r>
    </w:p>
    <w:p w14:paraId="28796EBE" w14:textId="68BDEF3B" w:rsidR="00E72E8F" w:rsidRDefault="00E72E8F" w:rsidP="00E72E8F">
      <w:pPr>
        <w:ind w:firstLineChars="2500" w:firstLine="5250"/>
      </w:pPr>
      <w:r>
        <w:rPr>
          <w:rFonts w:hint="eastAsia"/>
        </w:rPr>
        <w:t>住　　所</w:t>
      </w:r>
    </w:p>
    <w:p w14:paraId="3DF5A8BD" w14:textId="0CB14755" w:rsidR="00E72E8F" w:rsidRDefault="00F90F5D" w:rsidP="00E72E8F">
      <w:pPr>
        <w:ind w:firstLineChars="2500" w:firstLine="5250"/>
      </w:pPr>
      <w:r>
        <w:rPr>
          <w:rFonts w:hint="eastAsia"/>
        </w:rPr>
        <w:t>事業者名</w:t>
      </w:r>
    </w:p>
    <w:p w14:paraId="4D710FCC" w14:textId="0D636BEF" w:rsidR="00E72E8F" w:rsidRDefault="00E72E8F" w:rsidP="00E72E8F">
      <w:pPr>
        <w:ind w:firstLineChars="2500" w:firstLine="5250"/>
      </w:pPr>
      <w:r>
        <w:rPr>
          <w:rFonts w:hint="eastAsia"/>
        </w:rPr>
        <w:t>代表者</w:t>
      </w:r>
      <w:r w:rsidR="00F90F5D">
        <w:rPr>
          <w:rFonts w:hint="eastAsia"/>
        </w:rPr>
        <w:t>氏</w:t>
      </w:r>
      <w:r>
        <w:rPr>
          <w:rFonts w:hint="eastAsia"/>
        </w:rPr>
        <w:t>名</w:t>
      </w:r>
    </w:p>
    <w:p w14:paraId="5E6943F7" w14:textId="77777777" w:rsidR="00E72E8F" w:rsidRDefault="00E72E8F" w:rsidP="00333F14"/>
    <w:p w14:paraId="3904E15F" w14:textId="4A18FA21" w:rsidR="00E72E8F" w:rsidRDefault="00E72E8F" w:rsidP="00E72E8F">
      <w:pPr>
        <w:ind w:firstLineChars="300" w:firstLine="630"/>
      </w:pPr>
      <w:r>
        <w:rPr>
          <w:rFonts w:hint="eastAsia"/>
        </w:rPr>
        <w:t>花巻市省力化・生産性向上支援緊急対策補助金交付申請書</w:t>
      </w:r>
    </w:p>
    <w:p w14:paraId="45714860" w14:textId="77777777" w:rsidR="00E72E8F" w:rsidRPr="00273D30" w:rsidRDefault="00E72E8F" w:rsidP="00333F14"/>
    <w:p w14:paraId="5EF7932F" w14:textId="6C4E3B3F" w:rsidR="00E72E8F" w:rsidRDefault="00E72E8F" w:rsidP="00E72E8F">
      <w:pPr>
        <w:ind w:firstLineChars="100" w:firstLine="210"/>
      </w:pPr>
      <w:r>
        <w:rPr>
          <w:rFonts w:hint="eastAsia"/>
        </w:rPr>
        <w:t>花巻市省力化・生産性向上支援緊急対策補助金交付要綱第６</w:t>
      </w:r>
      <w:r w:rsidR="003F267D">
        <w:rPr>
          <w:rFonts w:hint="eastAsia"/>
        </w:rPr>
        <w:t>条</w:t>
      </w:r>
      <w:r>
        <w:rPr>
          <w:rFonts w:hint="eastAsia"/>
        </w:rPr>
        <w:t>の規定に基づき、上記補助金の交付について下記のとおり申請します。</w:t>
      </w:r>
    </w:p>
    <w:p w14:paraId="5D8C293B" w14:textId="77777777" w:rsidR="00E72E8F" w:rsidRPr="00E72E8F" w:rsidRDefault="00E72E8F" w:rsidP="00333F14"/>
    <w:p w14:paraId="32BA3D1F" w14:textId="478CD0E5" w:rsidR="00E72E8F" w:rsidRDefault="00E72E8F" w:rsidP="00E72E8F">
      <w:pPr>
        <w:jc w:val="center"/>
      </w:pPr>
      <w:r>
        <w:rPr>
          <w:rFonts w:hint="eastAsia"/>
        </w:rPr>
        <w:t>記</w:t>
      </w:r>
    </w:p>
    <w:p w14:paraId="6F0AA98D" w14:textId="77777777" w:rsidR="00E72E8F" w:rsidRDefault="00E72E8F" w:rsidP="00333F14"/>
    <w:p w14:paraId="24F55318" w14:textId="15E73EDD" w:rsidR="00E72E8F" w:rsidRDefault="00E72E8F" w:rsidP="0002636C">
      <w:r>
        <w:rPr>
          <w:rFonts w:hint="eastAsia"/>
        </w:rPr>
        <w:t>１　補助金の交付に係る市内事業所</w:t>
      </w:r>
      <w:r w:rsidR="00650AF4">
        <w:rPr>
          <w:rFonts w:hint="eastAsia"/>
        </w:rPr>
        <w:t>名及び</w:t>
      </w:r>
      <w:r>
        <w:rPr>
          <w:rFonts w:hint="eastAsia"/>
        </w:rPr>
        <w:t>所在地</w:t>
      </w:r>
    </w:p>
    <w:p w14:paraId="3C701DDD" w14:textId="77777777" w:rsidR="009558EA" w:rsidRPr="009558EA" w:rsidRDefault="009558EA" w:rsidP="00333F14"/>
    <w:p w14:paraId="645846D8" w14:textId="7EBD37AA" w:rsidR="00DD1A04" w:rsidRDefault="00DD1A04" w:rsidP="00DD1A04">
      <w:r>
        <w:rPr>
          <w:rFonts w:hint="eastAsia"/>
        </w:rPr>
        <w:t>２　対象となる国補助金名</w:t>
      </w:r>
    </w:p>
    <w:p w14:paraId="29A2AC3B" w14:textId="77777777" w:rsidR="00DD1A04" w:rsidRDefault="00DD1A04" w:rsidP="00DD1A04">
      <w:r>
        <w:rPr>
          <w:rFonts w:hint="eastAsia"/>
        </w:rPr>
        <w:t xml:space="preserve">　　□</w:t>
      </w:r>
      <w:r w:rsidRPr="00F34DAF">
        <w:rPr>
          <w:rFonts w:hint="eastAsia"/>
        </w:rPr>
        <w:t>中小企業省力化投資補助金</w:t>
      </w:r>
      <w:r>
        <w:rPr>
          <w:rFonts w:hint="eastAsia"/>
        </w:rPr>
        <w:t>（一般型）</w:t>
      </w:r>
    </w:p>
    <w:p w14:paraId="60B60C27" w14:textId="77777777" w:rsidR="00DD1A04" w:rsidRDefault="00DD1A04" w:rsidP="00DD1A04">
      <w:r>
        <w:rPr>
          <w:rFonts w:hint="eastAsia"/>
        </w:rPr>
        <w:t xml:space="preserve">　　□中小企業省力化投資補助金（カタログ注文型）</w:t>
      </w:r>
    </w:p>
    <w:p w14:paraId="42FD2144" w14:textId="77777777" w:rsidR="00DD1A04" w:rsidRDefault="00DD1A04" w:rsidP="00DD1A04">
      <w:r>
        <w:rPr>
          <w:rFonts w:hint="eastAsia"/>
        </w:rPr>
        <w:t xml:space="preserve">　　□中小企業デジタル化・ＡＩ導入支援事業補助金</w:t>
      </w:r>
    </w:p>
    <w:p w14:paraId="03F1F32A" w14:textId="77777777" w:rsidR="00DD1A04" w:rsidRDefault="00DD1A04" w:rsidP="00DD1A04">
      <w:r>
        <w:rPr>
          <w:rFonts w:hint="eastAsia"/>
        </w:rPr>
        <w:t xml:space="preserve">　　□中小企業最低賃金引上げ支援対策費補助金（業務改善助成金）</w:t>
      </w:r>
    </w:p>
    <w:p w14:paraId="3489F911" w14:textId="77777777" w:rsidR="00E72E8F" w:rsidRPr="00DD1A04" w:rsidRDefault="00E72E8F" w:rsidP="00333F14"/>
    <w:p w14:paraId="0A13B554" w14:textId="6363585C" w:rsidR="00E72E8F" w:rsidRDefault="00DD1A04" w:rsidP="00333F14">
      <w:r>
        <w:rPr>
          <w:rFonts w:hint="eastAsia"/>
        </w:rPr>
        <w:t>３</w:t>
      </w:r>
      <w:r w:rsidR="00E72E8F">
        <w:rPr>
          <w:rFonts w:hint="eastAsia"/>
        </w:rPr>
        <w:t xml:space="preserve">　補助金の交付申請額</w:t>
      </w:r>
    </w:p>
    <w:tbl>
      <w:tblPr>
        <w:tblStyle w:val="af7"/>
        <w:tblW w:w="0" w:type="auto"/>
        <w:tblInd w:w="279" w:type="dxa"/>
        <w:tblLook w:val="04A0" w:firstRow="1" w:lastRow="0" w:firstColumn="1" w:lastColumn="0" w:noHBand="0" w:noVBand="1"/>
      </w:tblPr>
      <w:tblGrid>
        <w:gridCol w:w="5245"/>
        <w:gridCol w:w="3492"/>
      </w:tblGrid>
      <w:tr w:rsidR="00DD1A04" w14:paraId="2B6CCC53" w14:textId="77777777" w:rsidTr="0002636C">
        <w:tc>
          <w:tcPr>
            <w:tcW w:w="5245" w:type="dxa"/>
          </w:tcPr>
          <w:p w14:paraId="0E13A94B" w14:textId="4BFAEE7E" w:rsidR="00DD1A04" w:rsidRDefault="00DD1A04">
            <w:r>
              <w:rPr>
                <w:rFonts w:hint="eastAsia"/>
              </w:rPr>
              <w:t>補助対象経費</w:t>
            </w:r>
          </w:p>
        </w:tc>
        <w:tc>
          <w:tcPr>
            <w:tcW w:w="3492" w:type="dxa"/>
          </w:tcPr>
          <w:p w14:paraId="23526802" w14:textId="73F4AC75" w:rsidR="00DD1A04" w:rsidRDefault="00DD1A04" w:rsidP="0002636C">
            <w:pPr>
              <w:jc w:val="right"/>
            </w:pPr>
            <w:r>
              <w:rPr>
                <w:rFonts w:hint="eastAsia"/>
              </w:rPr>
              <w:t>円（</w:t>
            </w:r>
            <w:r>
              <w:rPr>
                <w:rFonts w:hint="eastAsia"/>
              </w:rPr>
              <w:t>A</w:t>
            </w:r>
            <w:r>
              <w:rPr>
                <w:rFonts w:hint="eastAsia"/>
              </w:rPr>
              <w:t>）</w:t>
            </w:r>
          </w:p>
        </w:tc>
      </w:tr>
      <w:tr w:rsidR="00DD1A04" w14:paraId="53F6FFC4" w14:textId="77777777" w:rsidTr="0002636C">
        <w:tc>
          <w:tcPr>
            <w:tcW w:w="5245" w:type="dxa"/>
          </w:tcPr>
          <w:p w14:paraId="07E75D74" w14:textId="37891D41" w:rsidR="00DD1A04" w:rsidRDefault="00DD1A04">
            <w:r>
              <w:rPr>
                <w:rFonts w:hint="eastAsia"/>
              </w:rPr>
              <w:t>国補助金の交付決定額</w:t>
            </w:r>
          </w:p>
        </w:tc>
        <w:tc>
          <w:tcPr>
            <w:tcW w:w="3492" w:type="dxa"/>
          </w:tcPr>
          <w:p w14:paraId="51F8E1B0" w14:textId="22625CF6" w:rsidR="00DD1A04" w:rsidRDefault="00DD1A04" w:rsidP="0002636C">
            <w:pPr>
              <w:jc w:val="right"/>
            </w:pPr>
            <w:r>
              <w:rPr>
                <w:rFonts w:hint="eastAsia"/>
              </w:rPr>
              <w:t>円（</w:t>
            </w:r>
            <w:r>
              <w:rPr>
                <w:rFonts w:hint="eastAsia"/>
              </w:rPr>
              <w:t>B</w:t>
            </w:r>
            <w:r>
              <w:rPr>
                <w:rFonts w:hint="eastAsia"/>
              </w:rPr>
              <w:t>）</w:t>
            </w:r>
          </w:p>
        </w:tc>
      </w:tr>
      <w:tr w:rsidR="00DD1A04" w14:paraId="30961DD2" w14:textId="77777777" w:rsidTr="0002636C">
        <w:tc>
          <w:tcPr>
            <w:tcW w:w="5245" w:type="dxa"/>
          </w:tcPr>
          <w:p w14:paraId="3B04E84F" w14:textId="317E861A" w:rsidR="00DD1A04" w:rsidRDefault="00DD1A04">
            <w:r>
              <w:rPr>
                <w:rFonts w:hint="eastAsia"/>
              </w:rPr>
              <w:t>補助金の交付申請額（（</w:t>
            </w:r>
            <w:r>
              <w:rPr>
                <w:rFonts w:hint="eastAsia"/>
              </w:rPr>
              <w:t>A</w:t>
            </w:r>
            <w:r>
              <w:rPr>
                <w:rFonts w:hint="eastAsia"/>
              </w:rPr>
              <w:t>－</w:t>
            </w:r>
            <w:r>
              <w:rPr>
                <w:rFonts w:hint="eastAsia"/>
              </w:rPr>
              <w:t>B</w:t>
            </w:r>
            <w:r>
              <w:rPr>
                <w:rFonts w:hint="eastAsia"/>
              </w:rPr>
              <w:t>）×１／２）</w:t>
            </w:r>
          </w:p>
          <w:p w14:paraId="45BEF272" w14:textId="5538F452" w:rsidR="00DD1A04" w:rsidRDefault="00DD1A04">
            <w:r>
              <w:rPr>
                <w:rFonts w:hint="eastAsia"/>
              </w:rPr>
              <w:t>※千円未満切り捨てとし、上限５０万円</w:t>
            </w:r>
          </w:p>
        </w:tc>
        <w:tc>
          <w:tcPr>
            <w:tcW w:w="3492" w:type="dxa"/>
          </w:tcPr>
          <w:p w14:paraId="4967DD00" w14:textId="78565AC1" w:rsidR="00DD1A04" w:rsidRDefault="00DD1A04" w:rsidP="0002636C">
            <w:pPr>
              <w:wordWrap w:val="0"/>
              <w:jc w:val="right"/>
            </w:pPr>
            <w:r>
              <w:rPr>
                <w:rFonts w:hint="eastAsia"/>
              </w:rPr>
              <w:t>円</w:t>
            </w:r>
          </w:p>
        </w:tc>
      </w:tr>
    </w:tbl>
    <w:p w14:paraId="1CA01841" w14:textId="53502F43" w:rsidR="00455F10" w:rsidRDefault="00455F10" w:rsidP="00333F14"/>
    <w:p w14:paraId="3089D9F6" w14:textId="7541A479" w:rsidR="00E72E8F" w:rsidRDefault="00DD1A04" w:rsidP="00333F14">
      <w:r>
        <w:rPr>
          <w:rFonts w:hint="eastAsia"/>
        </w:rPr>
        <w:t>４</w:t>
      </w:r>
      <w:r w:rsidR="00E72E8F">
        <w:rPr>
          <w:rFonts w:hint="eastAsia"/>
        </w:rPr>
        <w:t xml:space="preserve">　誓約事項（□に✓を記入してください。）</w:t>
      </w:r>
    </w:p>
    <w:p w14:paraId="004F57EE" w14:textId="4EB763FE" w:rsidR="00E72E8F" w:rsidRDefault="00E72E8F" w:rsidP="00E72E8F">
      <w:pPr>
        <w:ind w:left="420" w:hangingChars="200" w:hanging="420"/>
      </w:pPr>
      <w:r>
        <w:rPr>
          <w:rFonts w:hint="eastAsia"/>
        </w:rPr>
        <w:t xml:space="preserve">　□　代表者及び役員が花巻市暴力団排除条例（平成</w:t>
      </w:r>
      <w:r>
        <w:rPr>
          <w:rFonts w:hint="eastAsia"/>
        </w:rPr>
        <w:t>27</w:t>
      </w:r>
      <w:r>
        <w:rPr>
          <w:rFonts w:hint="eastAsia"/>
        </w:rPr>
        <w:t>年花巻市条例第</w:t>
      </w:r>
      <w:r>
        <w:rPr>
          <w:rFonts w:hint="eastAsia"/>
        </w:rPr>
        <w:t>52</w:t>
      </w:r>
      <w:r>
        <w:rPr>
          <w:rFonts w:hint="eastAsia"/>
        </w:rPr>
        <w:t>号）第２条第５号に規定する暴力団等ではないこと及びそれらと密接な関係を有しないこと、相違ありません。</w:t>
      </w:r>
    </w:p>
    <w:p w14:paraId="14ED5D32" w14:textId="230780B7" w:rsidR="00E72E8F" w:rsidRDefault="00E72E8F" w:rsidP="00333F14">
      <w:r>
        <w:rPr>
          <w:rFonts w:hint="eastAsia"/>
        </w:rPr>
        <w:t xml:space="preserve">　□　花巻市、国補助金の交付決定に対し、交付決定状況について確認することに同意します。</w:t>
      </w:r>
    </w:p>
    <w:p w14:paraId="789FA1B7" w14:textId="77777777" w:rsidR="00E72E8F" w:rsidRDefault="00E72E8F" w:rsidP="00333F14"/>
    <w:p w14:paraId="2572C2F2" w14:textId="724FBB1A" w:rsidR="00E72E8F" w:rsidRDefault="00DD1A04" w:rsidP="00333F14">
      <w:r>
        <w:rPr>
          <w:rFonts w:hint="eastAsia"/>
        </w:rPr>
        <w:t>５</w:t>
      </w:r>
      <w:r w:rsidR="00E72E8F">
        <w:rPr>
          <w:rFonts w:hint="eastAsia"/>
        </w:rPr>
        <w:t xml:space="preserve">　添付書類</w:t>
      </w:r>
    </w:p>
    <w:p w14:paraId="6B97A3DF" w14:textId="2C12D02B" w:rsidR="00E72E8F" w:rsidRDefault="00650AF4" w:rsidP="00333F14">
      <w:r>
        <w:rPr>
          <w:rFonts w:hint="eastAsia"/>
        </w:rPr>
        <w:t xml:space="preserve">　・国補助金の申請に係る提出書類及び交付決定通知の写し</w:t>
      </w:r>
    </w:p>
    <w:p w14:paraId="6884D1CC" w14:textId="2FDFE699" w:rsidR="00E72E8F" w:rsidRDefault="00DF68C1" w:rsidP="00333F14">
      <w:r>
        <w:rPr>
          <w:rFonts w:hint="eastAsia"/>
        </w:rPr>
        <w:t xml:space="preserve">　</w:t>
      </w:r>
      <w:r w:rsidRPr="0002636C">
        <w:rPr>
          <w:rFonts w:hint="eastAsia"/>
        </w:rPr>
        <w:t>・その他市長が必要と認める書類</w:t>
      </w:r>
    </w:p>
    <w:p w14:paraId="7DC6A1E6" w14:textId="77777777" w:rsidR="00E72E8F" w:rsidRPr="00E72E8F" w:rsidRDefault="00E72E8F" w:rsidP="00333F14"/>
    <w:sectPr w:rsidR="00E72E8F" w:rsidRPr="00E72E8F">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D04C6" w14:textId="77777777" w:rsidR="00D619B2" w:rsidRDefault="00D619B2" w:rsidP="00D619B2">
      <w:r>
        <w:separator/>
      </w:r>
    </w:p>
  </w:endnote>
  <w:endnote w:type="continuationSeparator" w:id="0">
    <w:p w14:paraId="7BD972C0" w14:textId="77777777" w:rsidR="00D619B2" w:rsidRDefault="00D619B2" w:rsidP="00D6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C5C1" w14:textId="77777777" w:rsidR="00D619B2" w:rsidRDefault="00D619B2" w:rsidP="00D619B2">
      <w:r>
        <w:separator/>
      </w:r>
    </w:p>
  </w:footnote>
  <w:footnote w:type="continuationSeparator" w:id="0">
    <w:p w14:paraId="7C239757" w14:textId="77777777" w:rsidR="00D619B2" w:rsidRDefault="00D619B2" w:rsidP="00D61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922B3"/>
    <w:multiLevelType w:val="hybridMultilevel"/>
    <w:tmpl w:val="99C47D32"/>
    <w:lvl w:ilvl="0" w:tplc="9B7095FE">
      <w:start w:val="1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400754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14"/>
    <w:rsid w:val="0002636C"/>
    <w:rsid w:val="0008448F"/>
    <w:rsid w:val="000D43C0"/>
    <w:rsid w:val="00173589"/>
    <w:rsid w:val="001E5CA4"/>
    <w:rsid w:val="002505D7"/>
    <w:rsid w:val="0026662D"/>
    <w:rsid w:val="00273D30"/>
    <w:rsid w:val="002C4B6F"/>
    <w:rsid w:val="002D6A84"/>
    <w:rsid w:val="002E7DAC"/>
    <w:rsid w:val="00302F2B"/>
    <w:rsid w:val="00311129"/>
    <w:rsid w:val="00333F14"/>
    <w:rsid w:val="003679BF"/>
    <w:rsid w:val="0039347F"/>
    <w:rsid w:val="003A43A9"/>
    <w:rsid w:val="003E7CC5"/>
    <w:rsid w:val="003F267D"/>
    <w:rsid w:val="00452275"/>
    <w:rsid w:val="00455F10"/>
    <w:rsid w:val="004A0FF6"/>
    <w:rsid w:val="00517601"/>
    <w:rsid w:val="00541DFA"/>
    <w:rsid w:val="005F44DE"/>
    <w:rsid w:val="00650AF4"/>
    <w:rsid w:val="0067542F"/>
    <w:rsid w:val="006B7C5E"/>
    <w:rsid w:val="006C7EB9"/>
    <w:rsid w:val="00710301"/>
    <w:rsid w:val="00835AEC"/>
    <w:rsid w:val="008E67CC"/>
    <w:rsid w:val="00930CC9"/>
    <w:rsid w:val="0093290C"/>
    <w:rsid w:val="009558EA"/>
    <w:rsid w:val="009D2948"/>
    <w:rsid w:val="009E1C2E"/>
    <w:rsid w:val="00A56F39"/>
    <w:rsid w:val="00CF2AF5"/>
    <w:rsid w:val="00D14E97"/>
    <w:rsid w:val="00D33067"/>
    <w:rsid w:val="00D3490A"/>
    <w:rsid w:val="00D619B2"/>
    <w:rsid w:val="00D96A0E"/>
    <w:rsid w:val="00DA4A86"/>
    <w:rsid w:val="00DD1A04"/>
    <w:rsid w:val="00DF68C1"/>
    <w:rsid w:val="00E21249"/>
    <w:rsid w:val="00E72E8F"/>
    <w:rsid w:val="00ED3ED0"/>
    <w:rsid w:val="00F34DAF"/>
    <w:rsid w:val="00F90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BBC4816"/>
  <w15:docId w15:val="{095F3191-DBE5-4F41-9508-7F50EB3B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character" w:styleId="af1">
    <w:name w:val="Unresolved Mention"/>
    <w:basedOn w:val="a0"/>
    <w:uiPriority w:val="99"/>
    <w:semiHidden/>
    <w:unhideWhenUsed/>
    <w:rsid w:val="002D6A84"/>
    <w:rPr>
      <w:color w:val="605E5C"/>
      <w:shd w:val="clear" w:color="auto" w:fill="E1DFDD"/>
    </w:rPr>
  </w:style>
  <w:style w:type="paragraph" w:styleId="af2">
    <w:name w:val="header"/>
    <w:basedOn w:val="a"/>
    <w:link w:val="af3"/>
    <w:uiPriority w:val="99"/>
    <w:unhideWhenUsed/>
    <w:rsid w:val="00D619B2"/>
    <w:pPr>
      <w:tabs>
        <w:tab w:val="center" w:pos="4252"/>
        <w:tab w:val="right" w:pos="8504"/>
      </w:tabs>
      <w:snapToGrid w:val="0"/>
    </w:pPr>
  </w:style>
  <w:style w:type="character" w:customStyle="1" w:styleId="af3">
    <w:name w:val="ヘッダー (文字)"/>
    <w:basedOn w:val="a0"/>
    <w:link w:val="af2"/>
    <w:uiPriority w:val="99"/>
    <w:rsid w:val="00D619B2"/>
  </w:style>
  <w:style w:type="paragraph" w:styleId="af4">
    <w:name w:val="footer"/>
    <w:basedOn w:val="a"/>
    <w:link w:val="af5"/>
    <w:uiPriority w:val="99"/>
    <w:unhideWhenUsed/>
    <w:rsid w:val="00D619B2"/>
    <w:pPr>
      <w:tabs>
        <w:tab w:val="center" w:pos="4252"/>
        <w:tab w:val="right" w:pos="8504"/>
      </w:tabs>
      <w:snapToGrid w:val="0"/>
    </w:pPr>
  </w:style>
  <w:style w:type="character" w:customStyle="1" w:styleId="af5">
    <w:name w:val="フッター (文字)"/>
    <w:basedOn w:val="a0"/>
    <w:link w:val="af4"/>
    <w:uiPriority w:val="99"/>
    <w:rsid w:val="00D619B2"/>
  </w:style>
  <w:style w:type="paragraph" w:styleId="af6">
    <w:name w:val="Revision"/>
    <w:hidden/>
    <w:uiPriority w:val="99"/>
    <w:semiHidden/>
    <w:rsid w:val="00650AF4"/>
  </w:style>
  <w:style w:type="table" w:styleId="af7">
    <w:name w:val="Table Grid"/>
    <w:basedOn w:val="a1"/>
    <w:uiPriority w:val="59"/>
    <w:rsid w:val="00DD1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F67F2-ECE1-447A-BB1E-5B9A9CB9D67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Word 2010 look</Template>
  <TotalTime>27</TotalTime>
  <Pages>1</Pages>
  <Words>86</Words>
  <Characters>491</Characters>
  <DocSecurity>0</DocSecurity>
  <Lines>4</Lines>
  <Paragraphs>1</Paragraphs>
  <ScaleCrop>false</ScaleCrop>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2026-07-02T00:37:00Z</dcterms:created>
  <dcterms:modified xsi:type="dcterms:W3CDTF">2026-07-02T05:34:00Z</dcterms:modified>
</cp:coreProperties>
</file>