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FC7A" w14:textId="29DE2639" w:rsidR="00E72E8F" w:rsidRDefault="00E72E8F" w:rsidP="00333F14">
      <w:r>
        <w:rPr>
          <w:rFonts w:hint="eastAsia"/>
        </w:rPr>
        <w:t>様式第</w:t>
      </w:r>
      <w:r w:rsidR="00C04542">
        <w:rPr>
          <w:rFonts w:hint="eastAsia"/>
        </w:rPr>
        <w:t>３</w:t>
      </w:r>
      <w:r>
        <w:rPr>
          <w:rFonts w:hint="eastAsia"/>
        </w:rPr>
        <w:t>号（第</w:t>
      </w:r>
      <w:r w:rsidR="00C04542">
        <w:rPr>
          <w:rFonts w:hint="eastAsia"/>
        </w:rPr>
        <w:t>８</w:t>
      </w:r>
      <w:r w:rsidR="003F3492">
        <w:rPr>
          <w:rFonts w:hint="eastAsia"/>
        </w:rPr>
        <w:t>条</w:t>
      </w:r>
      <w:r>
        <w:rPr>
          <w:rFonts w:hint="eastAsia"/>
        </w:rPr>
        <w:t>関係）</w:t>
      </w:r>
    </w:p>
    <w:p w14:paraId="4A2D4E3B" w14:textId="410DEB54" w:rsidR="00E72E8F" w:rsidRDefault="00E72E8F" w:rsidP="00E72E8F">
      <w:pPr>
        <w:jc w:val="right"/>
      </w:pPr>
      <w:r>
        <w:rPr>
          <w:rFonts w:hint="eastAsia"/>
        </w:rPr>
        <w:t>年　　　月　　　日</w:t>
      </w:r>
    </w:p>
    <w:p w14:paraId="15508B3A" w14:textId="75252864" w:rsidR="00E72E8F" w:rsidRDefault="00E72E8F" w:rsidP="00E72E8F">
      <w:pPr>
        <w:ind w:firstLineChars="100" w:firstLine="210"/>
      </w:pPr>
      <w:r>
        <w:rPr>
          <w:rFonts w:hint="eastAsia"/>
        </w:rPr>
        <w:t>花巻市長　様</w:t>
      </w:r>
    </w:p>
    <w:p w14:paraId="58254832" w14:textId="43F43D95" w:rsidR="00E72E8F" w:rsidRDefault="00E72E8F" w:rsidP="00E72E8F">
      <w:pPr>
        <w:ind w:firstLineChars="2200" w:firstLine="4620"/>
      </w:pPr>
      <w:r>
        <w:rPr>
          <w:rFonts w:hint="eastAsia"/>
        </w:rPr>
        <w:t>申請者</w:t>
      </w:r>
    </w:p>
    <w:p w14:paraId="28796EBE" w14:textId="68BDEF3B" w:rsidR="00E72E8F" w:rsidRDefault="00E72E8F" w:rsidP="00E72E8F">
      <w:pPr>
        <w:ind w:firstLineChars="2500" w:firstLine="5250"/>
      </w:pPr>
      <w:r>
        <w:rPr>
          <w:rFonts w:hint="eastAsia"/>
        </w:rPr>
        <w:t>住　　所</w:t>
      </w:r>
    </w:p>
    <w:p w14:paraId="3DF5A8BD" w14:textId="45B9381D" w:rsidR="00E72E8F" w:rsidRDefault="00C04542" w:rsidP="00E72E8F">
      <w:pPr>
        <w:ind w:firstLineChars="2500" w:firstLine="5250"/>
      </w:pPr>
      <w:r>
        <w:rPr>
          <w:rFonts w:hint="eastAsia"/>
        </w:rPr>
        <w:t>事業者</w:t>
      </w:r>
      <w:r w:rsidR="00E72E8F">
        <w:rPr>
          <w:rFonts w:hint="eastAsia"/>
        </w:rPr>
        <w:t>名</w:t>
      </w:r>
    </w:p>
    <w:p w14:paraId="4D710FCC" w14:textId="5AC82C91" w:rsidR="00E72E8F" w:rsidRDefault="00E72E8F" w:rsidP="00E72E8F">
      <w:pPr>
        <w:ind w:firstLineChars="2500" w:firstLine="5250"/>
      </w:pPr>
      <w:r>
        <w:rPr>
          <w:rFonts w:hint="eastAsia"/>
        </w:rPr>
        <w:t>代表者</w:t>
      </w:r>
      <w:r w:rsidR="00C04542">
        <w:rPr>
          <w:rFonts w:hint="eastAsia"/>
        </w:rPr>
        <w:t>氏</w:t>
      </w:r>
      <w:r>
        <w:rPr>
          <w:rFonts w:hint="eastAsia"/>
        </w:rPr>
        <w:t>名</w:t>
      </w:r>
    </w:p>
    <w:p w14:paraId="5E6943F7" w14:textId="77777777" w:rsidR="00E72E8F" w:rsidRDefault="00E72E8F" w:rsidP="00333F14"/>
    <w:p w14:paraId="75BC9724" w14:textId="66670556" w:rsidR="00C04542" w:rsidRDefault="00E72E8F" w:rsidP="00E72E8F">
      <w:pPr>
        <w:ind w:firstLineChars="300" w:firstLine="630"/>
      </w:pPr>
      <w:r>
        <w:rPr>
          <w:rFonts w:hint="eastAsia"/>
        </w:rPr>
        <w:t>花巻市省力化・生産性向上支援緊急対策</w:t>
      </w:r>
      <w:r w:rsidR="00C04542">
        <w:rPr>
          <w:rFonts w:hint="eastAsia"/>
        </w:rPr>
        <w:t>補助金事業計画変更（中止、廃止）承認申請書</w:t>
      </w:r>
    </w:p>
    <w:p w14:paraId="45714860" w14:textId="77777777" w:rsidR="00E72E8F" w:rsidRPr="00C04542" w:rsidRDefault="00E72E8F" w:rsidP="00333F14"/>
    <w:p w14:paraId="5EF7932F" w14:textId="03FE953D" w:rsidR="00E72E8F" w:rsidRDefault="00C04542" w:rsidP="00C04542">
      <w:pPr>
        <w:ind w:firstLineChars="400" w:firstLine="840"/>
      </w:pPr>
      <w:r>
        <w:rPr>
          <w:rFonts w:hint="eastAsia"/>
        </w:rPr>
        <w:t>年　　月　　日付け花巻市指令　　第　　号で交付決定の通知があった</w:t>
      </w:r>
      <w:r w:rsidR="00697493">
        <w:rPr>
          <w:rFonts w:hint="eastAsia"/>
        </w:rPr>
        <w:t>上記</w:t>
      </w:r>
      <w:r>
        <w:rPr>
          <w:rFonts w:hint="eastAsia"/>
        </w:rPr>
        <w:t>補助事業の事業計画を</w:t>
      </w:r>
      <w:r w:rsidR="00697493">
        <w:rPr>
          <w:rFonts w:hint="eastAsia"/>
        </w:rPr>
        <w:t>下記</w:t>
      </w:r>
      <w:r>
        <w:rPr>
          <w:rFonts w:hint="eastAsia"/>
        </w:rPr>
        <w:t>のとおり変更（中止、廃止）したいので、</w:t>
      </w:r>
      <w:r w:rsidRPr="00C04542">
        <w:rPr>
          <w:rFonts w:hint="eastAsia"/>
        </w:rPr>
        <w:t>花巻市省力化・生産性向上支援緊急対策補助金</w:t>
      </w:r>
      <w:r w:rsidR="00E72E8F">
        <w:rPr>
          <w:rFonts w:hint="eastAsia"/>
        </w:rPr>
        <w:t>交付要綱第</w:t>
      </w:r>
      <w:r>
        <w:rPr>
          <w:rFonts w:hint="eastAsia"/>
        </w:rPr>
        <w:t>８</w:t>
      </w:r>
      <w:r w:rsidR="003F3492">
        <w:rPr>
          <w:rFonts w:hint="eastAsia"/>
        </w:rPr>
        <w:t>条</w:t>
      </w:r>
      <w:r w:rsidR="00E72E8F">
        <w:rPr>
          <w:rFonts w:hint="eastAsia"/>
        </w:rPr>
        <w:t>の規定に基づき、</w:t>
      </w:r>
      <w:r>
        <w:rPr>
          <w:rFonts w:hint="eastAsia"/>
        </w:rPr>
        <w:t>関係書類を添えて</w:t>
      </w:r>
      <w:r w:rsidR="00697493">
        <w:rPr>
          <w:rFonts w:hint="eastAsia"/>
        </w:rPr>
        <w:t>、</w:t>
      </w:r>
      <w:r>
        <w:rPr>
          <w:rFonts w:hint="eastAsia"/>
        </w:rPr>
        <w:t>承認を申請します。</w:t>
      </w:r>
    </w:p>
    <w:p w14:paraId="5D8C293B" w14:textId="77777777" w:rsidR="00E72E8F" w:rsidRPr="00C04542" w:rsidRDefault="00E72E8F" w:rsidP="00333F14"/>
    <w:p w14:paraId="32BA3D1F" w14:textId="478CD0E5" w:rsidR="00E72E8F" w:rsidRDefault="00E72E8F" w:rsidP="00E72E8F">
      <w:pPr>
        <w:jc w:val="center"/>
      </w:pPr>
      <w:r>
        <w:rPr>
          <w:rFonts w:hint="eastAsia"/>
        </w:rPr>
        <w:t>記</w:t>
      </w:r>
    </w:p>
    <w:p w14:paraId="6F0AA98D" w14:textId="06A7627A" w:rsidR="00E72E8F" w:rsidRDefault="005F6A7A" w:rsidP="00333F14">
      <w:r>
        <w:rPr>
          <w:rFonts w:hint="eastAsia"/>
        </w:rPr>
        <w:t>１　変更（中止、廃止）の理由</w:t>
      </w:r>
    </w:p>
    <w:p w14:paraId="3585A1CF" w14:textId="77777777" w:rsidR="005F6A7A" w:rsidRDefault="005F6A7A" w:rsidP="00333F14"/>
    <w:p w14:paraId="09D15E8C" w14:textId="40FC6694" w:rsidR="00E72E8F" w:rsidRDefault="005F6A7A" w:rsidP="00333F14">
      <w:r>
        <w:rPr>
          <w:rFonts w:hint="eastAsia"/>
        </w:rPr>
        <w:t>２</w:t>
      </w:r>
      <w:r w:rsidR="00E72E8F">
        <w:rPr>
          <w:rFonts w:hint="eastAsia"/>
        </w:rPr>
        <w:t xml:space="preserve">　</w:t>
      </w:r>
      <w:r w:rsidR="00C04542">
        <w:rPr>
          <w:rFonts w:hint="eastAsia"/>
        </w:rPr>
        <w:t>交付申請額</w:t>
      </w:r>
      <w:r>
        <w:rPr>
          <w:rFonts w:hint="eastAsia"/>
        </w:rPr>
        <w:t xml:space="preserve">　　変更前の額　　　　　　　　　　　　　　　　　円</w:t>
      </w:r>
    </w:p>
    <w:p w14:paraId="6B416751" w14:textId="20AA361C" w:rsidR="005F6A7A" w:rsidRDefault="005F6A7A" w:rsidP="00333F14">
      <w:r>
        <w:rPr>
          <w:rFonts w:hint="eastAsia"/>
        </w:rPr>
        <w:t xml:space="preserve">　　　　　　　　　変更後の額　　　　　　　　　　　　　　　　　円</w:t>
      </w:r>
    </w:p>
    <w:p w14:paraId="5CA80274" w14:textId="573E2226" w:rsidR="005F6A7A" w:rsidRDefault="005F6A7A" w:rsidP="00333F14">
      <w:r>
        <w:rPr>
          <w:rFonts w:hint="eastAsia"/>
        </w:rPr>
        <w:t xml:space="preserve">　　　　　　　　　差引（追加・減額）申請額　　　　　　　　　　円</w:t>
      </w:r>
    </w:p>
    <w:p w14:paraId="3489F911" w14:textId="77777777" w:rsidR="00E72E8F" w:rsidRDefault="00E72E8F" w:rsidP="00333F14"/>
    <w:p w14:paraId="5B2F7067" w14:textId="339AB84A" w:rsidR="005F6A7A" w:rsidRDefault="005F6A7A" w:rsidP="00333F14">
      <w:r>
        <w:rPr>
          <w:rFonts w:hint="eastAsia"/>
        </w:rPr>
        <w:t>３　変更の内容</w:t>
      </w:r>
    </w:p>
    <w:p w14:paraId="4E1AE5BD" w14:textId="77777777" w:rsidR="005F6A7A" w:rsidRDefault="005F6A7A" w:rsidP="00333F14"/>
    <w:p w14:paraId="2572C2F2" w14:textId="2DF80259" w:rsidR="00E72E8F" w:rsidRDefault="005F6A7A" w:rsidP="00333F14">
      <w:r>
        <w:rPr>
          <w:rFonts w:hint="eastAsia"/>
        </w:rPr>
        <w:t>４</w:t>
      </w:r>
      <w:r w:rsidR="00E72E8F">
        <w:rPr>
          <w:rFonts w:hint="eastAsia"/>
        </w:rPr>
        <w:t xml:space="preserve">　添付書類</w:t>
      </w:r>
    </w:p>
    <w:p w14:paraId="6B97A3DF" w14:textId="77777777" w:rsidR="00E72E8F" w:rsidRDefault="00E72E8F" w:rsidP="00333F14"/>
    <w:p w14:paraId="6884D1CC" w14:textId="77777777" w:rsidR="00E72E8F" w:rsidRDefault="00E72E8F" w:rsidP="00333F14"/>
    <w:p w14:paraId="7DC6A1E6" w14:textId="77777777" w:rsidR="00E72E8F" w:rsidRPr="00E72E8F" w:rsidRDefault="00E72E8F" w:rsidP="00333F14"/>
    <w:sectPr w:rsidR="00E72E8F" w:rsidRPr="00E72E8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04C6" w14:textId="77777777" w:rsidR="00D619B2" w:rsidRDefault="00D619B2" w:rsidP="00D619B2">
      <w:r>
        <w:separator/>
      </w:r>
    </w:p>
  </w:endnote>
  <w:endnote w:type="continuationSeparator" w:id="0">
    <w:p w14:paraId="7BD972C0" w14:textId="77777777" w:rsidR="00D619B2" w:rsidRDefault="00D619B2" w:rsidP="00D6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C5C1" w14:textId="77777777" w:rsidR="00D619B2" w:rsidRDefault="00D619B2" w:rsidP="00D619B2">
      <w:r>
        <w:separator/>
      </w:r>
    </w:p>
  </w:footnote>
  <w:footnote w:type="continuationSeparator" w:id="0">
    <w:p w14:paraId="7C239757" w14:textId="77777777" w:rsidR="00D619B2" w:rsidRDefault="00D619B2" w:rsidP="00D6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2B3"/>
    <w:multiLevelType w:val="hybridMultilevel"/>
    <w:tmpl w:val="99C47D32"/>
    <w:lvl w:ilvl="0" w:tplc="9B7095FE">
      <w:start w:val="1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0075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14"/>
    <w:rsid w:val="000D43C0"/>
    <w:rsid w:val="001E5CA4"/>
    <w:rsid w:val="002C4B6F"/>
    <w:rsid w:val="002D6A84"/>
    <w:rsid w:val="002E7DAC"/>
    <w:rsid w:val="00302F2B"/>
    <w:rsid w:val="00311129"/>
    <w:rsid w:val="00333F14"/>
    <w:rsid w:val="003679BF"/>
    <w:rsid w:val="003A43A9"/>
    <w:rsid w:val="003E7CC5"/>
    <w:rsid w:val="003F3492"/>
    <w:rsid w:val="00452275"/>
    <w:rsid w:val="00585924"/>
    <w:rsid w:val="00590BD7"/>
    <w:rsid w:val="005F44DE"/>
    <w:rsid w:val="005F6A7A"/>
    <w:rsid w:val="0067542F"/>
    <w:rsid w:val="00697493"/>
    <w:rsid w:val="006C7EB9"/>
    <w:rsid w:val="00710301"/>
    <w:rsid w:val="007D66D9"/>
    <w:rsid w:val="007E1872"/>
    <w:rsid w:val="0093290C"/>
    <w:rsid w:val="009543A1"/>
    <w:rsid w:val="009D2948"/>
    <w:rsid w:val="00A121A7"/>
    <w:rsid w:val="00A56F39"/>
    <w:rsid w:val="00C04542"/>
    <w:rsid w:val="00CF2AF5"/>
    <w:rsid w:val="00D619B2"/>
    <w:rsid w:val="00D65A9D"/>
    <w:rsid w:val="00E72E8F"/>
    <w:rsid w:val="00ED3ED0"/>
    <w:rsid w:val="00FD590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BC4816"/>
  <w15:docId w15:val="{095F3191-DBE5-4F41-9508-7F50EB3B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D6A84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D619B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619B2"/>
  </w:style>
  <w:style w:type="paragraph" w:styleId="af4">
    <w:name w:val="footer"/>
    <w:basedOn w:val="a"/>
    <w:link w:val="af5"/>
    <w:uiPriority w:val="99"/>
    <w:unhideWhenUsed/>
    <w:rsid w:val="00D619B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619B2"/>
  </w:style>
  <w:style w:type="paragraph" w:styleId="af6">
    <w:name w:val="Revision"/>
    <w:hidden/>
    <w:uiPriority w:val="99"/>
    <w:semiHidden/>
    <w:rsid w:val="005F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Word 2010 look</Template>
  <TotalTime>476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2026-07-02T05:36:00Z</cp:lastPrinted>
  <dcterms:created xsi:type="dcterms:W3CDTF">2026-06-01T07:54:00Z</dcterms:created>
  <dcterms:modified xsi:type="dcterms:W3CDTF">2026-07-02T05:36:00Z</dcterms:modified>
</cp:coreProperties>
</file>